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2C9" w:rsidRDefault="002B42C9"/>
    <w:p w:rsidR="002B42C9" w:rsidRDefault="002B42C9" w:rsidP="00494C67">
      <w:pPr>
        <w:rPr>
          <w:b/>
          <w:u w:val="single"/>
        </w:rPr>
        <w:sectPr w:rsidR="002B42C9" w:rsidSect="00494C67">
          <w:pgSz w:w="11906" w:h="16838"/>
          <w:pgMar w:top="1417" w:right="1134" w:bottom="1134" w:left="1134" w:header="708" w:footer="708" w:gutter="0"/>
          <w:cols w:num="2" w:space="708" w:equalWidth="0">
            <w:col w:w="4465" w:space="708"/>
            <w:col w:w="4465"/>
          </w:cols>
          <w:docGrid w:linePitch="360"/>
        </w:sectPr>
      </w:pPr>
    </w:p>
    <w:p w:rsidR="002B42C9" w:rsidRPr="00AE6485" w:rsidRDefault="002B42C9" w:rsidP="00494C67">
      <w:pPr>
        <w:rPr>
          <w:b/>
          <w:u w:val="single"/>
        </w:rPr>
      </w:pPr>
      <w:r>
        <w:rPr>
          <w:b/>
          <w:u w:val="single"/>
        </w:rPr>
        <w:t>PERSONAL DATA</w:t>
      </w:r>
    </w:p>
    <w:p w:rsidR="002B42C9" w:rsidRDefault="002B42C9" w:rsidP="00494C67"/>
    <w:p w:rsidR="002B42C9" w:rsidRPr="00AE6485" w:rsidRDefault="002B42C9" w:rsidP="00494C67">
      <w:pPr>
        <w:rPr>
          <w:b/>
        </w:rPr>
      </w:pPr>
      <w:r w:rsidRPr="00AE6485">
        <w:rPr>
          <w:b/>
        </w:rPr>
        <w:t>Marco Albiero</w:t>
      </w:r>
    </w:p>
    <w:p w:rsidR="002B42C9" w:rsidRDefault="002B42C9" w:rsidP="00494C67">
      <w:r>
        <w:t>Illustrator &amp; Cartoonist</w:t>
      </w:r>
    </w:p>
    <w:p w:rsidR="002B42C9" w:rsidRDefault="002B42C9" w:rsidP="00494C67"/>
    <w:p w:rsidR="002B42C9" w:rsidRDefault="002B42C9" w:rsidP="00494C67">
      <w:r>
        <w:rPr>
          <w:b/>
          <w:i/>
        </w:rPr>
        <w:t xml:space="preserve">Address: </w:t>
      </w:r>
      <w:r>
        <w:t>Via Mussetto, 18 – 27030 Suardi (PV)</w:t>
      </w:r>
    </w:p>
    <w:p w:rsidR="002B42C9" w:rsidRDefault="002B42C9" w:rsidP="00494C67">
      <w:r w:rsidRPr="00AE6485">
        <w:rPr>
          <w:b/>
          <w:i/>
        </w:rPr>
        <w:t>Phone:</w:t>
      </w:r>
      <w:r>
        <w:rPr>
          <w:b/>
        </w:rPr>
        <w:t xml:space="preserve"> </w:t>
      </w:r>
      <w:r>
        <w:t>+39 338406606</w:t>
      </w:r>
    </w:p>
    <w:p w:rsidR="002B42C9" w:rsidRDefault="002B42C9" w:rsidP="00494C67">
      <w:r>
        <w:rPr>
          <w:b/>
          <w:i/>
        </w:rPr>
        <w:t xml:space="preserve">E-Mail: </w:t>
      </w:r>
      <w:hyperlink r:id="rId5" w:history="1">
        <w:r w:rsidRPr="0069352C">
          <w:rPr>
            <w:rStyle w:val="Hyperlink"/>
          </w:rPr>
          <w:t>marcoalbiero@tiscalinet.it</w:t>
        </w:r>
      </w:hyperlink>
    </w:p>
    <w:p w:rsidR="002B42C9" w:rsidRDefault="002B42C9" w:rsidP="00494C67">
      <w:r>
        <w:rPr>
          <w:b/>
          <w:i/>
        </w:rPr>
        <w:t>Website:</w:t>
      </w:r>
      <w:r>
        <w:t xml:space="preserve"> </w:t>
      </w:r>
      <w:hyperlink r:id="rId6" w:history="1">
        <w:r w:rsidRPr="0069352C">
          <w:rPr>
            <w:rStyle w:val="Hyperlink"/>
          </w:rPr>
          <w:t>www.burningblood.it/marcoalbiero/index.html</w:t>
        </w:r>
      </w:hyperlink>
    </w:p>
    <w:p w:rsidR="002B42C9" w:rsidRDefault="002B42C9" w:rsidP="00494C67">
      <w:r>
        <w:rPr>
          <w:b/>
          <w:i/>
        </w:rPr>
        <w:t xml:space="preserve">VAT: </w:t>
      </w:r>
      <w:r>
        <w:t>02031200187</w:t>
      </w:r>
    </w:p>
    <w:p w:rsidR="002B42C9" w:rsidRDefault="002B42C9" w:rsidP="00494C67">
      <w:r>
        <w:rPr>
          <w:b/>
          <w:i/>
        </w:rPr>
        <w:t xml:space="preserve">Tax Code: </w:t>
      </w:r>
      <w:r>
        <w:t>LBRMRC81E03F08I</w:t>
      </w:r>
    </w:p>
    <w:p w:rsidR="002B42C9" w:rsidRDefault="002B42C9" w:rsidP="00494C67">
      <w:pPr>
        <w:sectPr w:rsidR="002B42C9" w:rsidSect="00F20A16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2B42C9" w:rsidRDefault="002B42C9" w:rsidP="00494C67"/>
    <w:p w:rsidR="002B42C9" w:rsidRDefault="002B42C9" w:rsidP="00494C67"/>
    <w:p w:rsidR="002B42C9" w:rsidRDefault="002B42C9" w:rsidP="00494C67">
      <w:pPr>
        <w:rPr>
          <w:b/>
          <w:u w:val="single"/>
        </w:rPr>
      </w:pPr>
      <w:r>
        <w:rPr>
          <w:b/>
          <w:u w:val="single"/>
        </w:rPr>
        <w:t>PORTFOLIO</w:t>
      </w:r>
    </w:p>
    <w:p w:rsidR="002B42C9" w:rsidRDefault="002B42C9" w:rsidP="00494C67">
      <w:pPr>
        <w:rPr>
          <w:b/>
          <w:u w:val="single"/>
        </w:rPr>
      </w:pPr>
    </w:p>
    <w:p w:rsidR="002B42C9" w:rsidRPr="003A460B" w:rsidRDefault="002B42C9" w:rsidP="00494C67">
      <w:pPr>
        <w:numPr>
          <w:ilvl w:val="0"/>
          <w:numId w:val="1"/>
        </w:numPr>
        <w:rPr>
          <w:b/>
          <w:u w:val="single"/>
        </w:rPr>
      </w:pPr>
      <w:r>
        <w:rPr>
          <w:b/>
        </w:rPr>
        <w:t>1998</w:t>
      </w:r>
    </w:p>
    <w:p w:rsidR="002B42C9" w:rsidRDefault="002B42C9" w:rsidP="00494C67">
      <w:r w:rsidRPr="005348FF">
        <w:rPr>
          <w:i/>
          <w:u w:val="single"/>
        </w:rPr>
        <w:t>Illustrations and Comics</w:t>
      </w:r>
      <w:r>
        <w:t xml:space="preserve">: </w:t>
      </w:r>
    </w:p>
    <w:p w:rsidR="002B42C9" w:rsidRDefault="002B42C9" w:rsidP="00494C67">
      <w:r>
        <w:t xml:space="preserve">       - Mr. Spot</w:t>
      </w:r>
    </w:p>
    <w:p w:rsidR="002B42C9" w:rsidRDefault="002B42C9" w:rsidP="00494C67">
      <w:r>
        <w:t xml:space="preserve">       - Le Terre di Ecron SD (Ecron’s Lands)</w:t>
      </w:r>
    </w:p>
    <w:p w:rsidR="002B42C9" w:rsidRDefault="002B42C9" w:rsidP="00494C67">
      <w:r>
        <w:t xml:space="preserve">       - 166</w:t>
      </w:r>
    </w:p>
    <w:p w:rsidR="002B42C9" w:rsidRDefault="002B42C9" w:rsidP="00494C67">
      <w:r>
        <w:t>on Lodoss Magazine- Rock’n’Comics</w:t>
      </w:r>
    </w:p>
    <w:p w:rsidR="002B42C9" w:rsidRDefault="002B42C9" w:rsidP="00494C67"/>
    <w:p w:rsidR="002B42C9" w:rsidRPr="003A460B" w:rsidRDefault="002B42C9" w:rsidP="00494C67">
      <w:pPr>
        <w:numPr>
          <w:ilvl w:val="0"/>
          <w:numId w:val="1"/>
        </w:numPr>
      </w:pPr>
      <w:r>
        <w:rPr>
          <w:b/>
        </w:rPr>
        <w:t>1999</w:t>
      </w:r>
    </w:p>
    <w:p w:rsidR="002B42C9" w:rsidRDefault="002B42C9" w:rsidP="00494C67">
      <w:r w:rsidRPr="005348FF">
        <w:rPr>
          <w:i/>
          <w:u w:val="single"/>
        </w:rPr>
        <w:t>Illustration of promotional card</w:t>
      </w:r>
      <w:r>
        <w:t xml:space="preserve">: </w:t>
      </w:r>
    </w:p>
    <w:p w:rsidR="002B42C9" w:rsidRPr="003A460B" w:rsidRDefault="002B42C9" w:rsidP="00494C67">
      <w:r>
        <w:t>- Majokko Club</w:t>
      </w:r>
    </w:p>
    <w:p w:rsidR="002B42C9" w:rsidRPr="00105B16" w:rsidRDefault="002B42C9" w:rsidP="003A460B">
      <w:pPr>
        <w:rPr>
          <w:lang w:val="en-GB"/>
        </w:rPr>
      </w:pPr>
      <w:r w:rsidRPr="00105B16">
        <w:rPr>
          <w:lang w:val="en-GB"/>
        </w:rPr>
        <w:t>by Seventeen Entertainment – Yamato srl</w:t>
      </w:r>
    </w:p>
    <w:p w:rsidR="002B42C9" w:rsidRPr="00105B16" w:rsidRDefault="002B42C9" w:rsidP="003A460B">
      <w:pPr>
        <w:rPr>
          <w:lang w:val="en-GB"/>
        </w:rPr>
      </w:pPr>
    </w:p>
    <w:p w:rsidR="002B42C9" w:rsidRPr="00494C67" w:rsidRDefault="002B42C9" w:rsidP="003A460B">
      <w:pPr>
        <w:rPr>
          <w:u w:val="single"/>
          <w:lang w:val="en-GB"/>
        </w:rPr>
      </w:pPr>
      <w:r w:rsidRPr="005348FF">
        <w:rPr>
          <w:i/>
          <w:u w:val="single"/>
          <w:lang w:val="en-GB"/>
        </w:rPr>
        <w:t>Covers, illustrations, editorials, comics</w:t>
      </w:r>
      <w:r w:rsidRPr="00494C67">
        <w:rPr>
          <w:u w:val="single"/>
          <w:lang w:val="en-GB"/>
        </w:rPr>
        <w:t>:</w:t>
      </w:r>
    </w:p>
    <w:p w:rsidR="002B42C9" w:rsidRDefault="002B42C9" w:rsidP="00105B16">
      <w:pPr>
        <w:numPr>
          <w:ilvl w:val="0"/>
          <w:numId w:val="2"/>
        </w:numPr>
        <w:rPr>
          <w:lang w:val="en-GB"/>
        </w:rPr>
      </w:pPr>
      <w:r w:rsidRPr="00494C67">
        <w:rPr>
          <w:lang w:val="en-GB"/>
        </w:rPr>
        <w:t>Tama Girl</w:t>
      </w:r>
    </w:p>
    <w:p w:rsidR="002B42C9" w:rsidRDefault="002B42C9" w:rsidP="00105B16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Jeannette D’Arc</w:t>
      </w:r>
    </w:p>
    <w:p w:rsidR="002B42C9" w:rsidRPr="00FC5C8F" w:rsidRDefault="002B42C9" w:rsidP="00105B16">
      <w:pPr>
        <w:rPr>
          <w:i/>
          <w:u w:val="single"/>
          <w:lang w:val="en-GB"/>
        </w:rPr>
      </w:pPr>
      <w:r w:rsidRPr="00FC5C8F">
        <w:rPr>
          <w:i/>
          <w:u w:val="single"/>
          <w:lang w:val="en-GB"/>
        </w:rPr>
        <w:t>Illustrations:</w:t>
      </w:r>
    </w:p>
    <w:p w:rsidR="002B42C9" w:rsidRDefault="002B42C9" w:rsidP="00105B16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Forever Night</w:t>
      </w:r>
    </w:p>
    <w:p w:rsidR="002B42C9" w:rsidRDefault="002B42C9" w:rsidP="00105B16">
      <w:pPr>
        <w:numPr>
          <w:ilvl w:val="0"/>
          <w:numId w:val="2"/>
        </w:numPr>
      </w:pPr>
      <w:r w:rsidRPr="00105B16">
        <w:t>Il ragazzo di cristallo (Crystal Boy)</w:t>
      </w:r>
    </w:p>
    <w:p w:rsidR="002B42C9" w:rsidRPr="00FC5C8F" w:rsidRDefault="002B42C9" w:rsidP="00105B16">
      <w:pPr>
        <w:rPr>
          <w:i/>
          <w:u w:val="single"/>
          <w:lang w:val="en-GB"/>
        </w:rPr>
      </w:pPr>
      <w:r w:rsidRPr="00FC5C8F">
        <w:rPr>
          <w:i/>
          <w:u w:val="single"/>
          <w:lang w:val="en-GB"/>
        </w:rPr>
        <w:t>Illustration for advertising campaign:</w:t>
      </w:r>
    </w:p>
    <w:p w:rsidR="002B42C9" w:rsidRDefault="002B42C9" w:rsidP="00105B16">
      <w:pPr>
        <w:rPr>
          <w:lang w:val="en-GB"/>
        </w:rPr>
      </w:pPr>
      <w:r w:rsidRPr="00105B16">
        <w:rPr>
          <w:lang w:val="en-GB"/>
        </w:rPr>
        <w:t xml:space="preserve">Sunset Scent on “Toki Cartoni Tv” </w:t>
      </w:r>
      <w:r>
        <w:rPr>
          <w:lang w:val="en-GB"/>
        </w:rPr>
        <w:t xml:space="preserve"> </w:t>
      </w:r>
    </w:p>
    <w:p w:rsidR="002B42C9" w:rsidRDefault="002B42C9" w:rsidP="00105B16">
      <w:pPr>
        <w:rPr>
          <w:lang w:val="en-GB"/>
        </w:rPr>
      </w:pPr>
      <w:r>
        <w:rPr>
          <w:lang w:val="en-GB"/>
        </w:rPr>
        <w:t>by Seventeen Enterteinment – Panini S.p.A.</w:t>
      </w:r>
    </w:p>
    <w:p w:rsidR="002B42C9" w:rsidRDefault="002B42C9" w:rsidP="00105B16">
      <w:pPr>
        <w:rPr>
          <w:lang w:val="en-GB"/>
        </w:rPr>
      </w:pPr>
    </w:p>
    <w:p w:rsidR="002B42C9" w:rsidRPr="00105B16" w:rsidRDefault="002B42C9" w:rsidP="00105B16">
      <w:pPr>
        <w:numPr>
          <w:ilvl w:val="0"/>
          <w:numId w:val="1"/>
        </w:numPr>
        <w:rPr>
          <w:lang w:val="en-GB"/>
        </w:rPr>
      </w:pPr>
      <w:r>
        <w:rPr>
          <w:b/>
          <w:lang w:val="en-GB"/>
        </w:rPr>
        <w:t>2000</w:t>
      </w:r>
    </w:p>
    <w:p w:rsidR="002B42C9" w:rsidRDefault="002B42C9" w:rsidP="00105B16">
      <w:pPr>
        <w:rPr>
          <w:u w:val="single"/>
          <w:lang w:val="en-GB"/>
        </w:rPr>
      </w:pPr>
      <w:r w:rsidRPr="00FC5C8F">
        <w:rPr>
          <w:i/>
          <w:u w:val="single"/>
          <w:lang w:val="en-GB"/>
        </w:rPr>
        <w:t>Illustrations</w:t>
      </w:r>
      <w:r>
        <w:rPr>
          <w:u w:val="single"/>
          <w:lang w:val="en-GB"/>
        </w:rPr>
        <w:t>:</w:t>
      </w:r>
    </w:p>
    <w:p w:rsidR="002B42C9" w:rsidRDefault="002B42C9" w:rsidP="00105B16">
      <w:pPr>
        <w:rPr>
          <w:lang w:val="en-GB"/>
        </w:rPr>
      </w:pPr>
      <w:r>
        <w:rPr>
          <w:lang w:val="en-GB"/>
        </w:rPr>
        <w:t xml:space="preserve">      -   Lodoss Magazine 2000 Calendar</w:t>
      </w:r>
    </w:p>
    <w:p w:rsidR="002B42C9" w:rsidRDefault="002B42C9" w:rsidP="00105B16">
      <w:pPr>
        <w:rPr>
          <w:lang w:val="en-GB"/>
        </w:rPr>
      </w:pPr>
      <w:r>
        <w:rPr>
          <w:lang w:val="en-GB"/>
        </w:rPr>
        <w:t xml:space="preserve">      -  </w:t>
      </w:r>
      <w:smartTag w:uri="urn:schemas-microsoft-com:office:smarttags" w:element="place">
        <w:smartTag w:uri="urn:schemas-microsoft-com:office:smarttags" w:element="PlaceType">
          <w:r>
            <w:rPr>
              <w:lang w:val="en-GB"/>
            </w:rPr>
            <w:t>Garden</w:t>
          </w:r>
        </w:smartTag>
        <w:r>
          <w:rPr>
            <w:lang w:val="en-GB"/>
          </w:rPr>
          <w:t xml:space="preserve"> of </w:t>
        </w:r>
        <w:smartTag w:uri="urn:schemas-microsoft-com:office:smarttags" w:element="PlaceName">
          <w:r>
            <w:rPr>
              <w:lang w:val="en-GB"/>
            </w:rPr>
            <w:t>Angels</w:t>
          </w:r>
        </w:smartTag>
      </w:smartTag>
    </w:p>
    <w:p w:rsidR="002B42C9" w:rsidRDefault="002B42C9" w:rsidP="00105B16">
      <w:pPr>
        <w:rPr>
          <w:u w:val="single"/>
          <w:lang w:val="en-GB"/>
        </w:rPr>
      </w:pPr>
      <w:r w:rsidRPr="00FC5C8F">
        <w:rPr>
          <w:i/>
          <w:u w:val="single"/>
          <w:lang w:val="en-GB"/>
        </w:rPr>
        <w:t>Comics</w:t>
      </w:r>
      <w:r>
        <w:rPr>
          <w:u w:val="single"/>
          <w:lang w:val="en-GB"/>
        </w:rPr>
        <w:t>:</w:t>
      </w:r>
    </w:p>
    <w:p w:rsidR="002B42C9" w:rsidRDefault="002B42C9" w:rsidP="0036351F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Enya: Extra Episode </w:t>
      </w:r>
    </w:p>
    <w:p w:rsidR="002B42C9" w:rsidRDefault="002B42C9" w:rsidP="0036351F">
      <w:pPr>
        <w:rPr>
          <w:lang w:val="en-GB"/>
        </w:rPr>
      </w:pPr>
      <w:r>
        <w:rPr>
          <w:lang w:val="en-GB"/>
        </w:rPr>
        <w:t>On “Hot Lodoss Manga” – Rock’n’Comics</w:t>
      </w:r>
    </w:p>
    <w:p w:rsidR="002B42C9" w:rsidRDefault="002B42C9" w:rsidP="0036351F">
      <w:pPr>
        <w:rPr>
          <w:u w:val="single"/>
          <w:lang w:val="en-GB"/>
        </w:rPr>
      </w:pPr>
      <w:r w:rsidRPr="00FC5C8F">
        <w:rPr>
          <w:i/>
          <w:u w:val="single"/>
          <w:lang w:val="en-GB"/>
        </w:rPr>
        <w:t>Special cover</w:t>
      </w:r>
      <w:r>
        <w:rPr>
          <w:u w:val="single"/>
          <w:lang w:val="en-GB"/>
        </w:rPr>
        <w:t>:</w:t>
      </w:r>
    </w:p>
    <w:p w:rsidR="002B42C9" w:rsidRDefault="002B42C9" w:rsidP="0036351F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Holly &amp; Benji </w:t>
      </w:r>
    </w:p>
    <w:p w:rsidR="002B42C9" w:rsidRDefault="002B42C9" w:rsidP="0036351F">
      <w:pPr>
        <w:rPr>
          <w:lang w:val="en-GB"/>
        </w:rPr>
      </w:pPr>
      <w:r>
        <w:rPr>
          <w:lang w:val="en-GB"/>
        </w:rPr>
        <w:t xml:space="preserve">On “Lamune” – </w:t>
      </w:r>
      <w:smartTag w:uri="urn:schemas-microsoft-com:office:smarttags" w:element="place">
        <w:r>
          <w:rPr>
            <w:lang w:val="en-GB"/>
          </w:rPr>
          <w:t>Nippon</w:t>
        </w:r>
      </w:smartTag>
      <w:r>
        <w:rPr>
          <w:lang w:val="en-GB"/>
        </w:rPr>
        <w:t xml:space="preserve"> Edizioni</w:t>
      </w:r>
    </w:p>
    <w:p w:rsidR="002B42C9" w:rsidRDefault="002B42C9" w:rsidP="0036351F">
      <w:pPr>
        <w:rPr>
          <w:lang w:val="en-GB"/>
        </w:rPr>
      </w:pPr>
    </w:p>
    <w:p w:rsidR="002B42C9" w:rsidRDefault="002B42C9" w:rsidP="0036351F">
      <w:pPr>
        <w:rPr>
          <w:lang w:val="en-GB"/>
        </w:rPr>
      </w:pPr>
    </w:p>
    <w:p w:rsidR="002B42C9" w:rsidRDefault="002B42C9" w:rsidP="0036351F">
      <w:pPr>
        <w:rPr>
          <w:lang w:val="en-GB"/>
        </w:rPr>
      </w:pPr>
    </w:p>
    <w:p w:rsidR="002B42C9" w:rsidRDefault="002B42C9" w:rsidP="0036351F">
      <w:pPr>
        <w:rPr>
          <w:lang w:val="en-GB"/>
        </w:rPr>
      </w:pPr>
    </w:p>
    <w:p w:rsidR="002B42C9" w:rsidRDefault="002B42C9" w:rsidP="0036351F">
      <w:pPr>
        <w:rPr>
          <w:lang w:val="en-GB"/>
        </w:rPr>
      </w:pPr>
    </w:p>
    <w:p w:rsidR="002B42C9" w:rsidRDefault="002B42C9" w:rsidP="0036351F">
      <w:pPr>
        <w:rPr>
          <w:u w:val="single"/>
          <w:lang w:val="en-GB"/>
        </w:rPr>
      </w:pPr>
      <w:r w:rsidRPr="00FC5C8F">
        <w:rPr>
          <w:i/>
          <w:u w:val="single"/>
          <w:lang w:val="en-GB"/>
        </w:rPr>
        <w:t>Editorial cover and comic</w:t>
      </w:r>
      <w:r>
        <w:rPr>
          <w:u w:val="single"/>
          <w:lang w:val="en-GB"/>
        </w:rPr>
        <w:t>:</w:t>
      </w:r>
    </w:p>
    <w:p w:rsidR="002B42C9" w:rsidRPr="00CF4FA2" w:rsidRDefault="002B42C9" w:rsidP="0036351F">
      <w:pPr>
        <w:rPr>
          <w:lang w:val="en-GB"/>
        </w:rPr>
      </w:pPr>
      <w:r>
        <w:rPr>
          <w:lang w:val="en-GB"/>
        </w:rPr>
        <w:t xml:space="preserve">- Vieni al Party (Come to the Party) of XMe                           </w:t>
      </w:r>
    </w:p>
    <w:p w:rsidR="002B42C9" w:rsidRDefault="002B42C9" w:rsidP="0036351F">
      <w:pPr>
        <w:rPr>
          <w:lang w:val="en-GB"/>
        </w:rPr>
      </w:pPr>
      <w:r>
        <w:rPr>
          <w:lang w:val="en-GB"/>
        </w:rPr>
        <w:t>On “Toki Cartoni &amp; Tv Mini” by Seventeen Entertainment – Xme Mondadori S.r.l.</w:t>
      </w:r>
    </w:p>
    <w:p w:rsidR="002B42C9" w:rsidRDefault="002B42C9" w:rsidP="0036351F">
      <w:pPr>
        <w:rPr>
          <w:u w:val="single"/>
          <w:lang w:val="en-GB"/>
        </w:rPr>
      </w:pPr>
      <w:r w:rsidRPr="00FC5C8F">
        <w:rPr>
          <w:i/>
          <w:u w:val="single"/>
          <w:lang w:val="en-GB"/>
        </w:rPr>
        <w:t>Cover and illustrations</w:t>
      </w:r>
      <w:r>
        <w:rPr>
          <w:u w:val="single"/>
          <w:lang w:val="en-GB"/>
        </w:rPr>
        <w:t>:</w:t>
      </w:r>
    </w:p>
    <w:p w:rsidR="002B42C9" w:rsidRDefault="002B42C9" w:rsidP="001B2F78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Pokémon &amp; Dragonball Dance Compilation</w:t>
      </w:r>
    </w:p>
    <w:p w:rsidR="002B42C9" w:rsidRDefault="002B42C9" w:rsidP="001B2F78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Fivelandia 18</w:t>
      </w:r>
    </w:p>
    <w:p w:rsidR="002B42C9" w:rsidRDefault="002B42C9" w:rsidP="001B2F78">
      <w:pPr>
        <w:rPr>
          <w:lang w:val="en-GB"/>
        </w:rPr>
      </w:pPr>
      <w:r>
        <w:rPr>
          <w:lang w:val="en-GB"/>
        </w:rPr>
        <w:t>By Seventeen Entertainent – RTI Music S.r.l.</w:t>
      </w:r>
    </w:p>
    <w:p w:rsidR="002B42C9" w:rsidRDefault="002B42C9" w:rsidP="001B2F78">
      <w:pPr>
        <w:rPr>
          <w:u w:val="single"/>
          <w:lang w:val="en-GB"/>
        </w:rPr>
      </w:pPr>
      <w:r w:rsidRPr="00FC5C8F">
        <w:rPr>
          <w:i/>
          <w:u w:val="single"/>
          <w:lang w:val="en-GB"/>
        </w:rPr>
        <w:t>Comic</w:t>
      </w:r>
      <w:r>
        <w:rPr>
          <w:u w:val="single"/>
          <w:lang w:val="en-GB"/>
        </w:rPr>
        <w:t>:</w:t>
      </w:r>
    </w:p>
    <w:p w:rsidR="002B42C9" w:rsidRDefault="002B42C9" w:rsidP="001B2F78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Beauty Sister </w:t>
      </w:r>
    </w:p>
    <w:p w:rsidR="002B42C9" w:rsidRPr="001B2F78" w:rsidRDefault="002B42C9" w:rsidP="001B2F78">
      <w:r w:rsidRPr="001B2F78">
        <w:t>On “Japan Magazine Maxi” – Edizioni G.E.S. S.r.l.</w:t>
      </w:r>
    </w:p>
    <w:p w:rsidR="002B42C9" w:rsidRPr="001B2F78" w:rsidRDefault="002B42C9" w:rsidP="001B2F78">
      <w:pPr>
        <w:rPr>
          <w:u w:val="single"/>
          <w:lang w:val="en-GB"/>
        </w:rPr>
      </w:pPr>
      <w:r w:rsidRPr="00FC5C8F">
        <w:rPr>
          <w:i/>
          <w:u w:val="single"/>
          <w:lang w:val="en-GB"/>
        </w:rPr>
        <w:t>Cover and Illustration</w:t>
      </w:r>
      <w:r w:rsidRPr="001B2F78">
        <w:rPr>
          <w:u w:val="single"/>
          <w:lang w:val="en-GB"/>
        </w:rPr>
        <w:t>:</w:t>
      </w:r>
    </w:p>
    <w:p w:rsidR="002B42C9" w:rsidRDefault="002B42C9" w:rsidP="001B2F78">
      <w:pPr>
        <w:numPr>
          <w:ilvl w:val="0"/>
          <w:numId w:val="2"/>
        </w:numPr>
        <w:rPr>
          <w:lang w:val="en-GB"/>
        </w:rPr>
      </w:pPr>
      <w:r w:rsidRPr="001B2F78">
        <w:rPr>
          <w:lang w:val="en-GB"/>
        </w:rPr>
        <w:t xml:space="preserve">Chun Li </w:t>
      </w:r>
    </w:p>
    <w:p w:rsidR="002B42C9" w:rsidRDefault="002B42C9" w:rsidP="001B2F78">
      <w:pPr>
        <w:rPr>
          <w:lang w:val="en-GB"/>
        </w:rPr>
      </w:pPr>
      <w:r w:rsidRPr="001B2F78">
        <w:rPr>
          <w:lang w:val="en-GB"/>
        </w:rPr>
        <w:t>on “Street Fighter</w:t>
      </w:r>
      <w:r>
        <w:rPr>
          <w:lang w:val="en-GB"/>
        </w:rPr>
        <w:t xml:space="preserve"> Visioni Italiane” (Street Fighter Italian Visions) by Ediperiodici S.r.l.</w:t>
      </w:r>
    </w:p>
    <w:p w:rsidR="002B42C9" w:rsidRPr="00FC5C8F" w:rsidRDefault="002B42C9" w:rsidP="001B2F78">
      <w:pPr>
        <w:rPr>
          <w:i/>
          <w:u w:val="single"/>
          <w:lang w:val="en-GB"/>
        </w:rPr>
      </w:pPr>
      <w:r w:rsidRPr="00FC5C8F">
        <w:rPr>
          <w:i/>
          <w:u w:val="single"/>
          <w:lang w:val="en-GB"/>
        </w:rPr>
        <w:t>Storyboard:</w:t>
      </w:r>
    </w:p>
    <w:p w:rsidR="002B42C9" w:rsidRDefault="002B42C9" w:rsidP="001B2F78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Television Advertising Campaign against Ecstasy</w:t>
      </w:r>
    </w:p>
    <w:p w:rsidR="002B42C9" w:rsidRPr="001B2F78" w:rsidRDefault="002B42C9" w:rsidP="001B2F78">
      <w:r w:rsidRPr="001B2F78">
        <w:t xml:space="preserve"> for Alboran S.p.A. – Regione Lombardia</w:t>
      </w:r>
    </w:p>
    <w:p w:rsidR="002B42C9" w:rsidRPr="001B2F78" w:rsidRDefault="002B42C9" w:rsidP="001B2F78">
      <w:pPr>
        <w:rPr>
          <w:u w:val="single"/>
        </w:rPr>
      </w:pPr>
      <w:r w:rsidRPr="00FC5C8F">
        <w:rPr>
          <w:i/>
          <w:u w:val="single"/>
        </w:rPr>
        <w:t>Fashion Design</w:t>
      </w:r>
      <w:r w:rsidRPr="001B2F78">
        <w:rPr>
          <w:u w:val="single"/>
        </w:rPr>
        <w:t>:</w:t>
      </w:r>
    </w:p>
    <w:p w:rsidR="002B42C9" w:rsidRDefault="002B42C9" w:rsidP="001B2F78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Dresses for Alcatel SMAU</w:t>
      </w:r>
    </w:p>
    <w:p w:rsidR="002B42C9" w:rsidRDefault="002B42C9" w:rsidP="001B2F78">
      <w:pPr>
        <w:rPr>
          <w:lang w:val="en-GB"/>
        </w:rPr>
      </w:pPr>
      <w:r>
        <w:rPr>
          <w:lang w:val="en-GB"/>
        </w:rPr>
        <w:t xml:space="preserve"> for Alboran S.p.A. – Alcatel S.r.l.</w:t>
      </w:r>
    </w:p>
    <w:p w:rsidR="002B42C9" w:rsidRDefault="002B42C9" w:rsidP="001B2F78">
      <w:pPr>
        <w:rPr>
          <w:lang w:val="en-GB"/>
        </w:rPr>
      </w:pPr>
    </w:p>
    <w:p w:rsidR="002B42C9" w:rsidRPr="001B2F78" w:rsidRDefault="002B42C9" w:rsidP="001B2F78">
      <w:pPr>
        <w:numPr>
          <w:ilvl w:val="0"/>
          <w:numId w:val="1"/>
        </w:numPr>
        <w:rPr>
          <w:lang w:val="en-GB"/>
        </w:rPr>
      </w:pPr>
      <w:r>
        <w:rPr>
          <w:b/>
          <w:lang w:val="en-GB"/>
        </w:rPr>
        <w:t>2001</w:t>
      </w:r>
    </w:p>
    <w:p w:rsidR="002B42C9" w:rsidRDefault="002B42C9" w:rsidP="001B2F78">
      <w:pPr>
        <w:rPr>
          <w:u w:val="single"/>
          <w:lang w:val="en-GB"/>
        </w:rPr>
      </w:pPr>
      <w:r w:rsidRPr="00FC5C8F">
        <w:rPr>
          <w:i/>
          <w:u w:val="single"/>
          <w:lang w:val="en-GB"/>
        </w:rPr>
        <w:t>Graphics and Comic</w:t>
      </w:r>
      <w:r>
        <w:rPr>
          <w:u w:val="single"/>
          <w:lang w:val="en-GB"/>
        </w:rPr>
        <w:t>:</w:t>
      </w:r>
    </w:p>
    <w:p w:rsidR="002B42C9" w:rsidRDefault="002B42C9" w:rsidP="00D738FD">
      <w:pPr>
        <w:rPr>
          <w:lang w:val="en-GB"/>
        </w:rPr>
      </w:pPr>
      <w:r>
        <w:rPr>
          <w:lang w:val="en-GB"/>
        </w:rPr>
        <w:t xml:space="preserve">      -  Virtual Boy</w:t>
      </w:r>
    </w:p>
    <w:p w:rsidR="002B42C9" w:rsidRDefault="002B42C9" w:rsidP="00D738FD">
      <w:pPr>
        <w:rPr>
          <w:lang w:val="en-GB"/>
        </w:rPr>
      </w:pPr>
      <w:r>
        <w:rPr>
          <w:lang w:val="en-GB"/>
        </w:rPr>
        <w:t xml:space="preserve">      - Love Story</w:t>
      </w:r>
    </w:p>
    <w:p w:rsidR="002B42C9" w:rsidRDefault="002B42C9" w:rsidP="00D738FD">
      <w:pPr>
        <w:rPr>
          <w:lang w:val="en-GB"/>
        </w:rPr>
      </w:pPr>
      <w:r>
        <w:rPr>
          <w:lang w:val="en-GB"/>
        </w:rPr>
        <w:t xml:space="preserve">      -  Micho Chan</w:t>
      </w:r>
    </w:p>
    <w:p w:rsidR="002B42C9" w:rsidRDefault="002B42C9" w:rsidP="00D738FD">
      <w:pPr>
        <w:rPr>
          <w:lang w:val="en-GB"/>
        </w:rPr>
      </w:pPr>
      <w:r>
        <w:rPr>
          <w:lang w:val="en-GB"/>
        </w:rPr>
        <w:t xml:space="preserve">      -  Advertising Campaign: Beach Golf </w:t>
      </w:r>
    </w:p>
    <w:p w:rsidR="002B42C9" w:rsidRDefault="002B42C9" w:rsidP="00D738FD">
      <w:pPr>
        <w:rPr>
          <w:lang w:val="en-GB"/>
        </w:rPr>
      </w:pPr>
      <w:r>
        <w:rPr>
          <w:lang w:val="en-GB"/>
        </w:rPr>
        <w:t>for Alboran S.p.A</w:t>
      </w:r>
    </w:p>
    <w:p w:rsidR="002B42C9" w:rsidRDefault="002B42C9" w:rsidP="00D738FD">
      <w:pPr>
        <w:rPr>
          <w:u w:val="single"/>
          <w:lang w:val="en-GB"/>
        </w:rPr>
      </w:pPr>
      <w:r w:rsidRPr="00FC5C8F">
        <w:rPr>
          <w:i/>
          <w:u w:val="single"/>
          <w:lang w:val="en-GB"/>
        </w:rPr>
        <w:t>Drawings for a Broadcast Tune</w:t>
      </w:r>
      <w:r>
        <w:rPr>
          <w:u w:val="single"/>
          <w:lang w:val="en-GB"/>
        </w:rPr>
        <w:t>:</w:t>
      </w:r>
    </w:p>
    <w:p w:rsidR="002B42C9" w:rsidRDefault="002B42C9" w:rsidP="00D738FD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Francesca &amp; Daniele – MediaItalia</w:t>
      </w:r>
    </w:p>
    <w:p w:rsidR="002B42C9" w:rsidRDefault="002B42C9" w:rsidP="00D738FD">
      <w:pPr>
        <w:rPr>
          <w:u w:val="single"/>
          <w:lang w:val="en-GB"/>
        </w:rPr>
      </w:pPr>
      <w:r w:rsidRPr="00FC5C8F">
        <w:rPr>
          <w:i/>
          <w:u w:val="single"/>
          <w:lang w:val="en-GB"/>
        </w:rPr>
        <w:t>Covers, editorial illustrations and comic</w:t>
      </w:r>
      <w:r>
        <w:rPr>
          <w:u w:val="single"/>
          <w:lang w:val="en-GB"/>
        </w:rPr>
        <w:t>:</w:t>
      </w:r>
    </w:p>
    <w:p w:rsidR="002B42C9" w:rsidRDefault="002B42C9" w:rsidP="00FC5C8F">
      <w:pPr>
        <w:rPr>
          <w:lang w:val="en-GB"/>
        </w:rPr>
      </w:pPr>
      <w:r>
        <w:rPr>
          <w:lang w:val="en-GB"/>
        </w:rPr>
        <w:t>-  Seiyu Generation</w:t>
      </w:r>
    </w:p>
    <w:p w:rsidR="002B42C9" w:rsidRDefault="002B42C9" w:rsidP="00D738FD">
      <w:pPr>
        <w:rPr>
          <w:lang w:val="en-GB"/>
        </w:rPr>
      </w:pPr>
      <w:r>
        <w:rPr>
          <w:lang w:val="en-GB"/>
        </w:rPr>
        <w:t>On “Ukiyo” and “Special Ukiyo- The Saints”   by Edizioni Lo Vecchio S.r.l.</w:t>
      </w:r>
    </w:p>
    <w:p w:rsidR="002B42C9" w:rsidRDefault="002B42C9" w:rsidP="00D738FD">
      <w:pPr>
        <w:rPr>
          <w:u w:val="single"/>
          <w:lang w:val="en-GB"/>
        </w:rPr>
      </w:pPr>
      <w:r w:rsidRPr="00FC5C8F">
        <w:rPr>
          <w:i/>
          <w:u w:val="single"/>
          <w:lang w:val="en-GB"/>
        </w:rPr>
        <w:t>Graphics</w:t>
      </w:r>
      <w:r>
        <w:rPr>
          <w:u w:val="single"/>
          <w:lang w:val="en-GB"/>
        </w:rPr>
        <w:t>:</w:t>
      </w:r>
    </w:p>
    <w:p w:rsidR="002B42C9" w:rsidRDefault="002B42C9" w:rsidP="00FC5C8F">
      <w:pPr>
        <w:rPr>
          <w:lang w:val="en-GB"/>
        </w:rPr>
      </w:pPr>
      <w:r>
        <w:rPr>
          <w:lang w:val="en-GB"/>
        </w:rPr>
        <w:t xml:space="preserve">-  Mediafilm Videotapes wrappers </w:t>
      </w:r>
    </w:p>
    <w:p w:rsidR="002B42C9" w:rsidRDefault="002B42C9" w:rsidP="00D738FD">
      <w:pPr>
        <w:rPr>
          <w:lang w:val="en-GB"/>
        </w:rPr>
      </w:pPr>
      <w:r>
        <w:rPr>
          <w:lang w:val="en-GB"/>
        </w:rPr>
        <w:t>For Text Image – MediafilmS.r.l.</w:t>
      </w:r>
    </w:p>
    <w:p w:rsidR="002B42C9" w:rsidRDefault="002B42C9" w:rsidP="00D738FD">
      <w:pPr>
        <w:rPr>
          <w:u w:val="single"/>
          <w:lang w:val="en-GB"/>
        </w:rPr>
      </w:pPr>
      <w:r w:rsidRPr="00FC5C8F">
        <w:rPr>
          <w:i/>
          <w:u w:val="single"/>
          <w:lang w:val="en-GB"/>
        </w:rPr>
        <w:t>Advertising Campaign</w:t>
      </w:r>
      <w:r>
        <w:rPr>
          <w:u w:val="single"/>
          <w:lang w:val="en-GB"/>
        </w:rPr>
        <w:t>:</w:t>
      </w:r>
    </w:p>
    <w:p w:rsidR="002B42C9" w:rsidRDefault="002B42C9" w:rsidP="00FC5C8F">
      <w:pPr>
        <w:rPr>
          <w:lang w:val="en-GB"/>
        </w:rPr>
      </w:pPr>
      <w:r>
        <w:rPr>
          <w:lang w:val="en-GB"/>
        </w:rPr>
        <w:t xml:space="preserve">-  Jet Post </w:t>
      </w:r>
    </w:p>
    <w:p w:rsidR="002B42C9" w:rsidRDefault="002B42C9" w:rsidP="00D738FD">
      <w:pPr>
        <w:rPr>
          <w:lang w:val="en-GB"/>
        </w:rPr>
      </w:pPr>
      <w:r>
        <w:rPr>
          <w:lang w:val="en-GB"/>
        </w:rPr>
        <w:t>For Text Image – Jet Post S.r.l.</w:t>
      </w:r>
    </w:p>
    <w:p w:rsidR="002B42C9" w:rsidRDefault="002B42C9" w:rsidP="00D738FD">
      <w:pPr>
        <w:rPr>
          <w:u w:val="single"/>
          <w:lang w:val="en-GB"/>
        </w:rPr>
      </w:pPr>
      <w:r w:rsidRPr="00FC5C8F">
        <w:rPr>
          <w:i/>
          <w:u w:val="single"/>
          <w:lang w:val="en-GB"/>
        </w:rPr>
        <w:t>Illustration</w:t>
      </w:r>
      <w:r>
        <w:rPr>
          <w:u w:val="single"/>
          <w:lang w:val="en-GB"/>
        </w:rPr>
        <w:t>:</w:t>
      </w:r>
    </w:p>
    <w:p w:rsidR="002B42C9" w:rsidRDefault="002B42C9" w:rsidP="00FC5C8F">
      <w:pPr>
        <w:rPr>
          <w:lang w:val="en-GB"/>
        </w:rPr>
      </w:pPr>
      <w:r>
        <w:rPr>
          <w:lang w:val="en-GB"/>
        </w:rPr>
        <w:t>- Social card ADAM Italy</w:t>
      </w:r>
    </w:p>
    <w:p w:rsidR="002B42C9" w:rsidRDefault="002B42C9" w:rsidP="00DD35C6">
      <w:pPr>
        <w:rPr>
          <w:u w:val="single"/>
          <w:lang w:val="en-GB"/>
        </w:rPr>
      </w:pPr>
      <w:r w:rsidRPr="00FC5C8F">
        <w:rPr>
          <w:i/>
          <w:u w:val="single"/>
          <w:lang w:val="en-GB"/>
        </w:rPr>
        <w:t>Comic</w:t>
      </w:r>
      <w:r>
        <w:rPr>
          <w:u w:val="single"/>
          <w:lang w:val="en-GB"/>
        </w:rPr>
        <w:t>:</w:t>
      </w:r>
    </w:p>
    <w:p w:rsidR="002B42C9" w:rsidRDefault="002B42C9" w:rsidP="00FC5C8F">
      <w:pPr>
        <w:rPr>
          <w:lang w:val="en-GB"/>
        </w:rPr>
      </w:pPr>
      <w:r>
        <w:rPr>
          <w:lang w:val="en-GB"/>
        </w:rPr>
        <w:t>- Virtual Love</w:t>
      </w:r>
    </w:p>
    <w:p w:rsidR="002B42C9" w:rsidRDefault="002B42C9" w:rsidP="00DD35C6">
      <w:pPr>
        <w:rPr>
          <w:lang w:val="en-GB"/>
        </w:rPr>
      </w:pPr>
      <w:r w:rsidRPr="00DD35C6">
        <w:rPr>
          <w:lang w:val="en-GB"/>
        </w:rPr>
        <w:t xml:space="preserve">On “Man.ga Voci e Anime dal Sol Levante n.3” (Man.ga. Voices and Animations from the </w:t>
      </w:r>
      <w:smartTag w:uri="urn:schemas-microsoft-com:office:smarttags" w:element="PlaceName">
        <w:smartTag w:uri="urn:schemas-microsoft-com:office:smarttags" w:element="place">
          <w:r w:rsidRPr="00DD35C6">
            <w:rPr>
              <w:lang w:val="en-GB"/>
            </w:rPr>
            <w:t>Rising</w:t>
          </w:r>
        </w:smartTag>
        <w:r w:rsidRPr="00DD35C6">
          <w:rPr>
            <w:lang w:val="en-GB"/>
          </w:rPr>
          <w:t xml:space="preserve"> </w:t>
        </w:r>
        <w:smartTag w:uri="urn:schemas-microsoft-com:office:smarttags" w:element="PlaceName">
          <w:r w:rsidRPr="00DD35C6">
            <w:rPr>
              <w:lang w:val="en-GB"/>
            </w:rPr>
            <w:t>Sun</w:t>
          </w:r>
        </w:smartTag>
        <w:r w:rsidRPr="00DD35C6">
          <w:rPr>
            <w:lang w:val="en-GB"/>
          </w:rPr>
          <w:t xml:space="preserve"> </w:t>
        </w:r>
        <w:smartTag w:uri="urn:schemas-microsoft-com:office:smarttags" w:element="PlaceType">
          <w:r w:rsidRPr="00DD35C6">
            <w:rPr>
              <w:lang w:val="en-GB"/>
            </w:rPr>
            <w:t>Land</w:t>
          </w:r>
        </w:smartTag>
      </w:smartTag>
      <w:r w:rsidRPr="00DD35C6">
        <w:rPr>
          <w:lang w:val="en-GB"/>
        </w:rPr>
        <w:t xml:space="preserve"> n.3) – Whites Well Publishing S.r.l.</w:t>
      </w:r>
    </w:p>
    <w:p w:rsidR="002B42C9" w:rsidRDefault="002B42C9" w:rsidP="00DD35C6">
      <w:pPr>
        <w:rPr>
          <w:lang w:val="en-GB"/>
        </w:rPr>
      </w:pPr>
    </w:p>
    <w:p w:rsidR="002B42C9" w:rsidRPr="005348FF" w:rsidRDefault="002B42C9" w:rsidP="005348FF">
      <w:pPr>
        <w:numPr>
          <w:ilvl w:val="0"/>
          <w:numId w:val="1"/>
        </w:numPr>
        <w:rPr>
          <w:lang w:val="en-GB"/>
        </w:rPr>
      </w:pPr>
      <w:r>
        <w:rPr>
          <w:b/>
          <w:lang w:val="en-GB"/>
        </w:rPr>
        <w:t>2002</w:t>
      </w:r>
    </w:p>
    <w:p w:rsidR="002B42C9" w:rsidRDefault="002B42C9" w:rsidP="005348FF">
      <w:pPr>
        <w:rPr>
          <w:b/>
          <w:lang w:val="en-GB"/>
        </w:rPr>
      </w:pPr>
    </w:p>
    <w:p w:rsidR="002B42C9" w:rsidRDefault="002B42C9" w:rsidP="005348FF">
      <w:pPr>
        <w:rPr>
          <w:u w:val="single"/>
          <w:lang w:val="en-GB"/>
        </w:rPr>
      </w:pPr>
      <w:r w:rsidRPr="00FC5C8F">
        <w:rPr>
          <w:i/>
          <w:u w:val="single"/>
          <w:lang w:val="en-GB"/>
        </w:rPr>
        <w:t>Illustration</w:t>
      </w:r>
      <w:r>
        <w:rPr>
          <w:u w:val="single"/>
          <w:lang w:val="en-GB"/>
        </w:rPr>
        <w:t>:</w:t>
      </w:r>
    </w:p>
    <w:p w:rsidR="002B42C9" w:rsidRDefault="002B42C9" w:rsidP="005348FF">
      <w:pPr>
        <w:rPr>
          <w:lang w:val="en-GB"/>
        </w:rPr>
      </w:pPr>
      <w:r>
        <w:rPr>
          <w:lang w:val="en-GB"/>
        </w:rPr>
        <w:t>-  Formica (Ant) for Studio Minerva S.r.l.</w:t>
      </w:r>
    </w:p>
    <w:p w:rsidR="002B42C9" w:rsidRPr="00FC5C8F" w:rsidRDefault="002B42C9" w:rsidP="005348FF">
      <w:pPr>
        <w:rPr>
          <w:i/>
          <w:u w:val="single"/>
          <w:lang w:val="en-GB"/>
        </w:rPr>
      </w:pPr>
      <w:r w:rsidRPr="00FC5C8F">
        <w:rPr>
          <w:i/>
          <w:u w:val="single"/>
          <w:lang w:val="en-GB"/>
        </w:rPr>
        <w:t>Covers and Editorials:</w:t>
      </w:r>
    </w:p>
    <w:p w:rsidR="002B42C9" w:rsidRPr="005348FF" w:rsidRDefault="002B42C9" w:rsidP="005348FF">
      <w:pPr>
        <w:rPr>
          <w:lang w:val="en-GB"/>
        </w:rPr>
      </w:pPr>
      <w:r w:rsidRPr="005348FF">
        <w:rPr>
          <w:lang w:val="en-GB"/>
        </w:rPr>
        <w:t xml:space="preserve">- Il ruggito </w:t>
      </w:r>
      <w:smartTag w:uri="urn:schemas-microsoft-com:office:smarttags" w:element="State">
        <w:smartTag w:uri="urn:schemas-microsoft-com:office:smarttags" w:element="place">
          <w:r w:rsidRPr="005348FF">
            <w:rPr>
              <w:lang w:val="en-GB"/>
            </w:rPr>
            <w:t>del</w:t>
          </w:r>
        </w:smartTag>
      </w:smartTag>
      <w:r w:rsidRPr="005348FF">
        <w:rPr>
          <w:lang w:val="en-GB"/>
        </w:rPr>
        <w:t xml:space="preserve"> campione (Champion’s Roar) for Seventeen Entertainment – Milan A.C.</w:t>
      </w:r>
    </w:p>
    <w:p w:rsidR="002B42C9" w:rsidRPr="005348FF" w:rsidRDefault="002B42C9" w:rsidP="005348FF">
      <w:pPr>
        <w:rPr>
          <w:u w:val="single"/>
          <w:lang w:val="en-GB"/>
        </w:rPr>
      </w:pPr>
      <w:r w:rsidRPr="00FC5C8F">
        <w:rPr>
          <w:i/>
          <w:u w:val="single"/>
          <w:lang w:val="en-GB"/>
        </w:rPr>
        <w:t>Covers, comic</w:t>
      </w:r>
      <w:r w:rsidRPr="005348FF">
        <w:rPr>
          <w:u w:val="single"/>
          <w:lang w:val="en-GB"/>
        </w:rPr>
        <w:t>:</w:t>
      </w:r>
    </w:p>
    <w:p w:rsidR="002B42C9" w:rsidRDefault="002B42C9" w:rsidP="005348FF">
      <w:pPr>
        <w:rPr>
          <w:lang w:val="en-GB"/>
        </w:rPr>
      </w:pPr>
      <w:r w:rsidRPr="005348FF">
        <w:rPr>
          <w:lang w:val="en-GB"/>
        </w:rPr>
        <w:t>-</w:t>
      </w:r>
      <w:r>
        <w:rPr>
          <w:lang w:val="en-GB"/>
        </w:rPr>
        <w:t xml:space="preserve"> WOW and Illustrations WOW Calendar 2002 on “Cut for G” – Associazione Culturale YSAL – on course</w:t>
      </w:r>
    </w:p>
    <w:p w:rsidR="002B42C9" w:rsidRDefault="002B42C9" w:rsidP="005348FF">
      <w:pPr>
        <w:rPr>
          <w:u w:val="single"/>
          <w:lang w:val="en-GB"/>
        </w:rPr>
      </w:pPr>
      <w:r w:rsidRPr="00FC5C8F">
        <w:rPr>
          <w:i/>
          <w:u w:val="single"/>
          <w:lang w:val="en-GB"/>
        </w:rPr>
        <w:t>Comic</w:t>
      </w:r>
      <w:r>
        <w:rPr>
          <w:u w:val="single"/>
          <w:lang w:val="en-GB"/>
        </w:rPr>
        <w:t>:</w:t>
      </w:r>
    </w:p>
    <w:p w:rsidR="002B42C9" w:rsidRDefault="002B42C9" w:rsidP="005348FF">
      <w:pPr>
        <w:rPr>
          <w:lang w:val="en-GB"/>
        </w:rPr>
      </w:pPr>
      <w:r w:rsidRPr="005348FF">
        <w:rPr>
          <w:lang w:val="en-GB"/>
        </w:rPr>
        <w:t>-</w:t>
      </w:r>
      <w:r>
        <w:rPr>
          <w:lang w:val="en-GB"/>
        </w:rPr>
        <w:t xml:space="preserve"> Call Me – Sound and Vision Karthea</w:t>
      </w:r>
    </w:p>
    <w:p w:rsidR="002B42C9" w:rsidRDefault="002B42C9" w:rsidP="005348FF">
      <w:pPr>
        <w:rPr>
          <w:lang w:val="en-GB"/>
        </w:rPr>
      </w:pPr>
      <w:r>
        <w:rPr>
          <w:lang w:val="en-GB"/>
        </w:rPr>
        <w:t xml:space="preserve">Published in the </w:t>
      </w:r>
      <w:smartTag w:uri="urn:schemas-microsoft-com:office:smarttags" w:element="place">
        <w:smartTag w:uri="urn:schemas-microsoft-com:office:smarttags" w:element="country-region">
          <w:r>
            <w:rPr>
              <w:lang w:val="en-GB"/>
            </w:rPr>
            <w:t>U.S.A.</w:t>
          </w:r>
        </w:smartTag>
      </w:smartTag>
    </w:p>
    <w:p w:rsidR="002B42C9" w:rsidRDefault="002B42C9" w:rsidP="005348FF">
      <w:pPr>
        <w:rPr>
          <w:u w:val="single"/>
          <w:lang w:val="en-GB"/>
        </w:rPr>
      </w:pPr>
      <w:r w:rsidRPr="00FC5C8F">
        <w:rPr>
          <w:i/>
          <w:u w:val="single"/>
          <w:lang w:val="en-GB"/>
        </w:rPr>
        <w:t>Videogames Design</w:t>
      </w:r>
      <w:r>
        <w:rPr>
          <w:u w:val="single"/>
          <w:lang w:val="en-GB"/>
        </w:rPr>
        <w:t>:</w:t>
      </w:r>
    </w:p>
    <w:p w:rsidR="002B42C9" w:rsidRDefault="002B42C9" w:rsidP="005348FF">
      <w:pPr>
        <w:rPr>
          <w:lang w:val="en-GB"/>
        </w:rPr>
      </w:pPr>
      <w:r w:rsidRPr="005348FF">
        <w:rPr>
          <w:lang w:val="en-GB"/>
        </w:rPr>
        <w:t>-</w:t>
      </w:r>
      <w:r>
        <w:rPr>
          <w:lang w:val="en-GB"/>
        </w:rPr>
        <w:t xml:space="preserve"> Targten</w:t>
      </w:r>
    </w:p>
    <w:p w:rsidR="002B42C9" w:rsidRDefault="002B42C9" w:rsidP="005348FF">
      <w:pPr>
        <w:rPr>
          <w:lang w:val="en-GB"/>
        </w:rPr>
      </w:pPr>
      <w:r>
        <w:rPr>
          <w:lang w:val="en-GB"/>
        </w:rPr>
        <w:t>- Magic Wheel Mistress</w:t>
      </w:r>
    </w:p>
    <w:p w:rsidR="002B42C9" w:rsidRDefault="002B42C9" w:rsidP="005348FF">
      <w:pPr>
        <w:rPr>
          <w:lang w:val="en-GB"/>
        </w:rPr>
      </w:pPr>
      <w:r>
        <w:rPr>
          <w:lang w:val="en-GB"/>
        </w:rPr>
        <w:t>- Mega Slot</w:t>
      </w:r>
    </w:p>
    <w:p w:rsidR="002B42C9" w:rsidRDefault="002B42C9" w:rsidP="005348FF">
      <w:pPr>
        <w:rPr>
          <w:lang w:val="en-GB"/>
        </w:rPr>
      </w:pPr>
      <w:r>
        <w:rPr>
          <w:lang w:val="en-GB"/>
        </w:rPr>
        <w:t>For Nextia S.r.l.</w:t>
      </w:r>
    </w:p>
    <w:p w:rsidR="002B42C9" w:rsidRDefault="002B42C9" w:rsidP="005348FF">
      <w:pPr>
        <w:rPr>
          <w:lang w:val="en-GB"/>
        </w:rPr>
      </w:pPr>
    </w:p>
    <w:p w:rsidR="002B42C9" w:rsidRDefault="002B42C9" w:rsidP="005348FF">
      <w:pPr>
        <w:rPr>
          <w:lang w:val="en-GB"/>
        </w:rPr>
      </w:pPr>
      <w:r>
        <w:rPr>
          <w:lang w:val="en-GB"/>
        </w:rPr>
        <w:t xml:space="preserve">Qubica marketed in </w:t>
      </w:r>
      <w:smartTag w:uri="urn:schemas-microsoft-com:office:smarttags" w:element="country-region">
        <w:r>
          <w:rPr>
            <w:lang w:val="en-GB"/>
          </w:rPr>
          <w:t>America</w:t>
        </w:r>
      </w:smartTag>
      <w:r>
        <w:rPr>
          <w:lang w:val="en-GB"/>
        </w:rPr>
        <w:t xml:space="preserve">, Europe and </w:t>
      </w:r>
      <w:smartTag w:uri="urn:schemas-microsoft-com:office:smarttags" w:element="place">
        <w:r>
          <w:rPr>
            <w:lang w:val="en-GB"/>
          </w:rPr>
          <w:t>Asia</w:t>
        </w:r>
      </w:smartTag>
      <w:r>
        <w:rPr>
          <w:lang w:val="en-GB"/>
        </w:rPr>
        <w:t>.</w:t>
      </w:r>
    </w:p>
    <w:p w:rsidR="002B42C9" w:rsidRDefault="002B42C9" w:rsidP="005348FF">
      <w:pPr>
        <w:rPr>
          <w:lang w:val="en-GB"/>
        </w:rPr>
      </w:pPr>
    </w:p>
    <w:p w:rsidR="002B42C9" w:rsidRDefault="002B42C9" w:rsidP="005348FF">
      <w:pPr>
        <w:rPr>
          <w:i/>
          <w:u w:val="single"/>
          <w:lang w:val="en-GB"/>
        </w:rPr>
      </w:pPr>
      <w:r>
        <w:rPr>
          <w:i/>
          <w:u w:val="single"/>
          <w:lang w:val="en-GB"/>
        </w:rPr>
        <w:t>Covers, illustrations, editorials and comic:</w:t>
      </w:r>
    </w:p>
    <w:p w:rsidR="002B42C9" w:rsidRDefault="002B42C9" w:rsidP="00FC5C8F">
      <w:pPr>
        <w:rPr>
          <w:lang w:val="en-GB"/>
        </w:rPr>
      </w:pPr>
      <w:r w:rsidRPr="00FC5C8F">
        <w:rPr>
          <w:lang w:val="en-GB"/>
        </w:rPr>
        <w:t>-</w:t>
      </w:r>
      <w:r>
        <w:rPr>
          <w:lang w:val="en-GB"/>
        </w:rPr>
        <w:t xml:space="preserve"> Magika Mistery</w:t>
      </w:r>
    </w:p>
    <w:p w:rsidR="002B42C9" w:rsidRDefault="002B42C9" w:rsidP="00FC5C8F">
      <w:pPr>
        <w:rPr>
          <w:lang w:val="en-GB"/>
        </w:rPr>
      </w:pPr>
      <w:r>
        <w:rPr>
          <w:lang w:val="en-GB"/>
        </w:rPr>
        <w:t>on “Cartoon Manga” for Seventeen Entertainment – Brio S.r.l.</w:t>
      </w:r>
    </w:p>
    <w:p w:rsidR="002B42C9" w:rsidRPr="003C3E6D" w:rsidRDefault="002B42C9" w:rsidP="00FC5C8F">
      <w:pPr>
        <w:rPr>
          <w:i/>
          <w:u w:val="single"/>
        </w:rPr>
      </w:pPr>
      <w:r w:rsidRPr="003C3E6D">
        <w:rPr>
          <w:i/>
          <w:u w:val="single"/>
        </w:rPr>
        <w:t>Covers, illustrations, editorials:</w:t>
      </w:r>
    </w:p>
    <w:p w:rsidR="002B42C9" w:rsidRPr="003C3E6D" w:rsidRDefault="002B42C9" w:rsidP="003C3E6D">
      <w:r w:rsidRPr="003C3E6D">
        <w:t>-</w:t>
      </w:r>
      <w:r>
        <w:t xml:space="preserve"> </w:t>
      </w:r>
      <w:r w:rsidRPr="003C3E6D">
        <w:t xml:space="preserve">Sissi </w:t>
      </w:r>
      <w:smartTag w:uri="urn:schemas-microsoft-com:office:smarttags" w:element="PersonName">
        <w:smartTagPr>
          <w:attr w:name="ProductID" w:val="la Principessa"/>
        </w:smartTagPr>
        <w:r w:rsidRPr="003C3E6D">
          <w:t>la Principessa</w:t>
        </w:r>
      </w:smartTag>
      <w:r w:rsidRPr="003C3E6D">
        <w:t xml:space="preserve"> (Princess Sissi)</w:t>
      </w:r>
    </w:p>
    <w:p w:rsidR="002B42C9" w:rsidRDefault="002B42C9" w:rsidP="003C3E6D">
      <w:r>
        <w:t>- Piccole principesse Sissi (Little princesses Sissi)</w:t>
      </w:r>
    </w:p>
    <w:p w:rsidR="002B42C9" w:rsidRPr="003C3E6D" w:rsidRDefault="002B42C9" w:rsidP="003C3E6D">
      <w:pPr>
        <w:rPr>
          <w:lang w:val="en-GB"/>
        </w:rPr>
      </w:pPr>
      <w:r w:rsidRPr="003C3E6D">
        <w:rPr>
          <w:lang w:val="en-GB"/>
        </w:rPr>
        <w:t>- Totally Spies</w:t>
      </w:r>
    </w:p>
    <w:p w:rsidR="002B42C9" w:rsidRPr="003C3E6D" w:rsidRDefault="002B42C9" w:rsidP="003C3E6D">
      <w:pPr>
        <w:rPr>
          <w:lang w:val="en-GB"/>
        </w:rPr>
      </w:pPr>
      <w:r w:rsidRPr="003C3E6D">
        <w:rPr>
          <w:lang w:val="en-GB"/>
        </w:rPr>
        <w:t>-Totally Spies Special Summer Edition</w:t>
      </w:r>
    </w:p>
    <w:p w:rsidR="002B42C9" w:rsidRDefault="002B42C9" w:rsidP="003C3E6D">
      <w:pPr>
        <w:rPr>
          <w:lang w:val="en-GB"/>
        </w:rPr>
      </w:pPr>
      <w:r>
        <w:rPr>
          <w:lang w:val="en-GB"/>
        </w:rPr>
        <w:t>For Editing Communications S.r.l. – Edizioni Cioè Kids S.r.l.</w:t>
      </w:r>
    </w:p>
    <w:p w:rsidR="002B42C9" w:rsidRDefault="002B42C9" w:rsidP="003C3E6D">
      <w:pPr>
        <w:rPr>
          <w:i/>
          <w:u w:val="single"/>
          <w:lang w:val="en-GB"/>
        </w:rPr>
      </w:pPr>
      <w:r>
        <w:rPr>
          <w:i/>
          <w:u w:val="single"/>
          <w:lang w:val="en-GB"/>
        </w:rPr>
        <w:t>Illustrations, editorials, comics:</w:t>
      </w:r>
    </w:p>
    <w:p w:rsidR="002B42C9" w:rsidRDefault="002B42C9" w:rsidP="000D52C7">
      <w:pPr>
        <w:rPr>
          <w:lang w:val="en-GB"/>
        </w:rPr>
      </w:pPr>
      <w:r w:rsidRPr="000D52C7">
        <w:rPr>
          <w:lang w:val="en-GB"/>
        </w:rPr>
        <w:t>-</w:t>
      </w:r>
      <w:r>
        <w:rPr>
          <w:lang w:val="en-GB"/>
        </w:rPr>
        <w:t xml:space="preserve"> Tanya Prima Amica (Tanya First Friend)</w:t>
      </w:r>
    </w:p>
    <w:p w:rsidR="002B42C9" w:rsidRDefault="002B42C9" w:rsidP="000D52C7">
      <w:pPr>
        <w:rPr>
          <w:lang w:val="en-GB"/>
        </w:rPr>
      </w:pPr>
      <w:r>
        <w:rPr>
          <w:lang w:val="en-GB"/>
        </w:rPr>
        <w:t>By Edizioni Play Press S.r.l.</w:t>
      </w:r>
    </w:p>
    <w:p w:rsidR="002B42C9" w:rsidRDefault="002B42C9" w:rsidP="000D52C7">
      <w:pPr>
        <w:rPr>
          <w:i/>
          <w:u w:val="single"/>
          <w:lang w:val="en-GB"/>
        </w:rPr>
      </w:pPr>
      <w:r>
        <w:rPr>
          <w:i/>
          <w:u w:val="single"/>
          <w:lang w:val="en-GB"/>
        </w:rPr>
        <w:t>Comic:</w:t>
      </w:r>
    </w:p>
    <w:p w:rsidR="002B42C9" w:rsidRDefault="002B42C9" w:rsidP="000D52C7">
      <w:pPr>
        <w:rPr>
          <w:lang w:val="en-GB"/>
        </w:rPr>
      </w:pPr>
      <w:r w:rsidRPr="000D52C7">
        <w:rPr>
          <w:lang w:val="en-GB"/>
        </w:rPr>
        <w:t>-</w:t>
      </w:r>
      <w:r>
        <w:rPr>
          <w:lang w:val="en-GB"/>
        </w:rPr>
        <w:t xml:space="preserve"> Hell and Heaven on “Anime Magazine”</w:t>
      </w:r>
    </w:p>
    <w:p w:rsidR="002B42C9" w:rsidRDefault="002B42C9" w:rsidP="000D52C7">
      <w:pPr>
        <w:rPr>
          <w:lang w:val="en-GB"/>
        </w:rPr>
      </w:pPr>
      <w:r>
        <w:rPr>
          <w:lang w:val="en-GB"/>
        </w:rPr>
        <w:t xml:space="preserve"> by Laxy Produzioni S.r.l.</w:t>
      </w:r>
    </w:p>
    <w:p w:rsidR="002B42C9" w:rsidRPr="000D52C7" w:rsidRDefault="002B42C9" w:rsidP="000D52C7">
      <w:pPr>
        <w:rPr>
          <w:lang w:val="en-GB"/>
        </w:rPr>
      </w:pPr>
    </w:p>
    <w:p w:rsidR="002B42C9" w:rsidRPr="000D52C7" w:rsidRDefault="002B42C9" w:rsidP="000D52C7">
      <w:pPr>
        <w:numPr>
          <w:ilvl w:val="0"/>
          <w:numId w:val="1"/>
        </w:numPr>
        <w:rPr>
          <w:lang w:val="en-GB"/>
        </w:rPr>
      </w:pPr>
      <w:r>
        <w:rPr>
          <w:b/>
          <w:lang w:val="en-GB"/>
        </w:rPr>
        <w:t>2003</w:t>
      </w:r>
    </w:p>
    <w:p w:rsidR="002B42C9" w:rsidRDefault="002B42C9" w:rsidP="000D52C7">
      <w:pPr>
        <w:rPr>
          <w:b/>
          <w:lang w:val="en-GB"/>
        </w:rPr>
      </w:pPr>
    </w:p>
    <w:p w:rsidR="002B42C9" w:rsidRDefault="002B42C9" w:rsidP="000D52C7">
      <w:pPr>
        <w:rPr>
          <w:i/>
          <w:u w:val="single"/>
          <w:lang w:val="en-GB"/>
        </w:rPr>
      </w:pPr>
      <w:r>
        <w:rPr>
          <w:i/>
          <w:u w:val="single"/>
          <w:lang w:val="en-GB"/>
        </w:rPr>
        <w:t>Cover, illustrations and editorials:</w:t>
      </w:r>
    </w:p>
    <w:p w:rsidR="002B42C9" w:rsidRPr="00F20A16" w:rsidRDefault="002B42C9" w:rsidP="00F20A16">
      <w:pPr>
        <w:rPr>
          <w:lang w:val="en-GB"/>
        </w:rPr>
      </w:pPr>
      <w:r w:rsidRPr="00F20A16">
        <w:rPr>
          <w:lang w:val="en-GB"/>
        </w:rPr>
        <w:t>- A Tavola con Sissi (Dining with Sissi)</w:t>
      </w:r>
    </w:p>
    <w:p w:rsidR="002B42C9" w:rsidRPr="00F20A16" w:rsidRDefault="002B42C9" w:rsidP="00F20A16">
      <w:r w:rsidRPr="00F20A16">
        <w:t>For I.E.S. S.r.l. – Fabbri Editori S.r.l.</w:t>
      </w:r>
    </w:p>
    <w:p w:rsidR="002B42C9" w:rsidRPr="00F20A16" w:rsidRDefault="002B42C9" w:rsidP="00F20A16">
      <w:pPr>
        <w:rPr>
          <w:i/>
          <w:u w:val="single"/>
          <w:lang w:val="en-GB"/>
        </w:rPr>
      </w:pPr>
      <w:r w:rsidRPr="00F20A16">
        <w:rPr>
          <w:i/>
          <w:u w:val="single"/>
          <w:lang w:val="en-GB"/>
        </w:rPr>
        <w:t>Comic:</w:t>
      </w:r>
    </w:p>
    <w:p w:rsidR="002B42C9" w:rsidRPr="00F20A16" w:rsidRDefault="002B42C9" w:rsidP="00F20A16">
      <w:pPr>
        <w:rPr>
          <w:lang w:val="en-GB"/>
        </w:rPr>
      </w:pPr>
      <w:r>
        <w:rPr>
          <w:lang w:val="en-GB"/>
        </w:rPr>
        <w:t xml:space="preserve">- </w:t>
      </w:r>
      <w:r w:rsidRPr="00F20A16">
        <w:rPr>
          <w:lang w:val="en-GB"/>
        </w:rPr>
        <w:t>WOW on  “Frammenti B+B” – Echo Communications Srl</w:t>
      </w:r>
    </w:p>
    <w:p w:rsidR="002B42C9" w:rsidRPr="00F20A16" w:rsidRDefault="002B42C9" w:rsidP="00F20A16">
      <w:pPr>
        <w:rPr>
          <w:i/>
          <w:u w:val="single"/>
        </w:rPr>
      </w:pPr>
      <w:r w:rsidRPr="00F20A16">
        <w:rPr>
          <w:i/>
          <w:u w:val="single"/>
        </w:rPr>
        <w:t>Illustrations:</w:t>
      </w:r>
    </w:p>
    <w:p w:rsidR="002B42C9" w:rsidRPr="00F20A16" w:rsidRDefault="002B42C9" w:rsidP="00F20A16">
      <w:r w:rsidRPr="00F20A16">
        <w:t>- Gioca Bimbi, il gioco puzzle</w:t>
      </w:r>
    </w:p>
    <w:p w:rsidR="002B42C9" w:rsidRDefault="002B42C9" w:rsidP="00F20A16">
      <w:r>
        <w:t>- Fumettopoli Logo</w:t>
      </w:r>
    </w:p>
    <w:p w:rsidR="002B42C9" w:rsidRDefault="002B42C9" w:rsidP="00F20A16">
      <w:r>
        <w:t xml:space="preserve">- Io amo </w:t>
      </w:r>
      <w:smartTag w:uri="urn:schemas-microsoft-com:office:smarttags" w:element="PersonName">
        <w:smartTagPr>
          <w:attr w:name="ProductID" w:val="la Natura"/>
        </w:smartTagPr>
        <w:r>
          <w:t>la Natura</w:t>
        </w:r>
      </w:smartTag>
      <w:r>
        <w:t xml:space="preserve"> (I love Nature) on “Immoral Lovesickness” – Kappa Edizioni</w:t>
      </w:r>
    </w:p>
    <w:p w:rsidR="002B42C9" w:rsidRDefault="002B42C9" w:rsidP="00F20A16"/>
    <w:p w:rsidR="002B42C9" w:rsidRPr="00F20A16" w:rsidRDefault="002B42C9" w:rsidP="00F20A16">
      <w:pPr>
        <w:numPr>
          <w:ilvl w:val="0"/>
          <w:numId w:val="1"/>
        </w:numPr>
      </w:pPr>
      <w:r>
        <w:rPr>
          <w:b/>
        </w:rPr>
        <w:t>2004</w:t>
      </w:r>
    </w:p>
    <w:p w:rsidR="002B42C9" w:rsidRDefault="002B42C9" w:rsidP="00F20A16">
      <w:pPr>
        <w:rPr>
          <w:b/>
        </w:rPr>
      </w:pPr>
    </w:p>
    <w:p w:rsidR="002B42C9" w:rsidRPr="00AD6679" w:rsidRDefault="002B42C9" w:rsidP="00F20A16">
      <w:pPr>
        <w:rPr>
          <w:i/>
          <w:u w:val="single"/>
          <w:lang w:val="en-GB"/>
        </w:rPr>
      </w:pPr>
      <w:r w:rsidRPr="00AD6679">
        <w:rPr>
          <w:i/>
          <w:u w:val="single"/>
          <w:lang w:val="en-GB"/>
        </w:rPr>
        <w:t>Cover,editorials and comics:</w:t>
      </w:r>
    </w:p>
    <w:p w:rsidR="002B42C9" w:rsidRPr="00AD6679" w:rsidRDefault="002B42C9" w:rsidP="00AD6679">
      <w:pPr>
        <w:rPr>
          <w:lang w:val="en-GB"/>
        </w:rPr>
      </w:pPr>
      <w:r w:rsidRPr="00AD6679">
        <w:rPr>
          <w:lang w:val="en-GB"/>
        </w:rPr>
        <w:t xml:space="preserve">- Blue Gennaio </w:t>
      </w:r>
    </w:p>
    <w:p w:rsidR="002B42C9" w:rsidRDefault="002B42C9" w:rsidP="00AD6679">
      <w:pPr>
        <w:rPr>
          <w:lang w:val="en-GB"/>
        </w:rPr>
      </w:pPr>
      <w:r>
        <w:rPr>
          <w:lang w:val="en-GB"/>
        </w:rPr>
        <w:t>- WOW on “Happy Boys”</w:t>
      </w:r>
    </w:p>
    <w:p w:rsidR="002B42C9" w:rsidRDefault="002B42C9" w:rsidP="00AD6679">
      <w:pPr>
        <w:rPr>
          <w:lang w:val="en-GB"/>
        </w:rPr>
      </w:pPr>
      <w:r>
        <w:rPr>
          <w:lang w:val="en-GB"/>
        </w:rPr>
        <w:t>By Coniglio Editore S.r.l.</w:t>
      </w:r>
    </w:p>
    <w:p w:rsidR="002B42C9" w:rsidRDefault="002B42C9" w:rsidP="00AD6679">
      <w:pPr>
        <w:rPr>
          <w:i/>
          <w:u w:val="single"/>
          <w:lang w:val="en-GB"/>
        </w:rPr>
      </w:pPr>
      <w:r>
        <w:rPr>
          <w:i/>
          <w:u w:val="single"/>
          <w:lang w:val="en-GB"/>
        </w:rPr>
        <w:t>Comic:</w:t>
      </w:r>
    </w:p>
    <w:p w:rsidR="002B42C9" w:rsidRDefault="002B42C9" w:rsidP="00AD6679">
      <w:pPr>
        <w:rPr>
          <w:lang w:val="en-GB"/>
        </w:rPr>
      </w:pPr>
      <w:r w:rsidRPr="00AD6679">
        <w:rPr>
          <w:lang w:val="en-GB"/>
        </w:rPr>
        <w:t>-</w:t>
      </w:r>
      <w:r>
        <w:rPr>
          <w:lang w:val="en-GB"/>
        </w:rPr>
        <w:t xml:space="preserve"> Caffè e Patatine (Coffee and Chips) on “My Scene” for Editing Communications Srl – Mattel S.r.l.</w:t>
      </w:r>
    </w:p>
    <w:p w:rsidR="002B42C9" w:rsidRDefault="002B42C9" w:rsidP="00AD6679">
      <w:pPr>
        <w:rPr>
          <w:i/>
          <w:u w:val="single"/>
          <w:lang w:val="en-GB"/>
        </w:rPr>
      </w:pPr>
      <w:r>
        <w:rPr>
          <w:i/>
          <w:u w:val="single"/>
          <w:lang w:val="en-GB"/>
        </w:rPr>
        <w:t>Illustrations for Wallpapers, wireless, mms and wap:</w:t>
      </w:r>
    </w:p>
    <w:p w:rsidR="002B42C9" w:rsidRPr="00AD6679" w:rsidRDefault="002B42C9" w:rsidP="00AD6679">
      <w:r w:rsidRPr="00AD6679">
        <w:t>- Sexy Manga</w:t>
      </w:r>
    </w:p>
    <w:p w:rsidR="002B42C9" w:rsidRPr="00AD6679" w:rsidRDefault="002B42C9" w:rsidP="00AD6679">
      <w:r w:rsidRPr="00AD6679">
        <w:t>- I Cucciolosi</w:t>
      </w:r>
    </w:p>
    <w:p w:rsidR="002B42C9" w:rsidRPr="00AD6679" w:rsidRDefault="002B42C9" w:rsidP="00AD6679">
      <w:r w:rsidRPr="00AD6679">
        <w:t>- Hentai Adventure</w:t>
      </w:r>
    </w:p>
    <w:p w:rsidR="002B42C9" w:rsidRDefault="002B42C9" w:rsidP="00AD6679">
      <w:pPr>
        <w:rPr>
          <w:lang w:val="en-GB"/>
        </w:rPr>
      </w:pPr>
      <w:r w:rsidRPr="00AD6679">
        <w:rPr>
          <w:lang w:val="en-GB"/>
        </w:rPr>
        <w:t xml:space="preserve">For Buongiorno Vitaminic S.p.A., TIM S.p.A., Vodafone S.p.A. (also released in </w:t>
      </w:r>
      <w:smartTag w:uri="urn:schemas-microsoft-com:office:smarttags" w:element="country-region">
        <w:r w:rsidRPr="00AD6679">
          <w:rPr>
            <w:lang w:val="en-GB"/>
          </w:rPr>
          <w:t>Great Britain</w:t>
        </w:r>
      </w:smartTag>
      <w:r w:rsidRPr="00AD6679">
        <w:rPr>
          <w:lang w:val="en-GB"/>
        </w:rPr>
        <w:t xml:space="preserve">, </w:t>
      </w:r>
      <w:smartTag w:uri="urn:schemas-microsoft-com:office:smarttags" w:element="country-region">
        <w:r w:rsidRPr="00AD6679">
          <w:rPr>
            <w:lang w:val="en-GB"/>
          </w:rPr>
          <w:t>Spain</w:t>
        </w:r>
      </w:smartTag>
      <w:r w:rsidRPr="00AD6679">
        <w:rPr>
          <w:lang w:val="en-GB"/>
        </w:rPr>
        <w:t xml:space="preserve">, </w:t>
      </w:r>
      <w:smartTag w:uri="urn:schemas-microsoft-com:office:smarttags" w:element="country-region">
        <w:r w:rsidRPr="00AD6679">
          <w:rPr>
            <w:lang w:val="en-GB"/>
          </w:rPr>
          <w:t>Germany</w:t>
        </w:r>
      </w:smartTag>
      <w:r w:rsidRPr="00AD6679">
        <w:rPr>
          <w:lang w:val="en-GB"/>
        </w:rPr>
        <w:t xml:space="preserve">, </w:t>
      </w:r>
      <w:smartTag w:uri="urn:schemas-microsoft-com:office:smarttags" w:element="country-region">
        <w:r>
          <w:rPr>
            <w:lang w:val="en-GB"/>
          </w:rPr>
          <w:t>Austria</w:t>
        </w:r>
      </w:smartTag>
      <w:r>
        <w:rPr>
          <w:lang w:val="en-GB"/>
        </w:rPr>
        <w:t xml:space="preserve">, </w:t>
      </w:r>
      <w:smartTag w:uri="urn:schemas-microsoft-com:office:smarttags" w:element="country-region">
        <w:r>
          <w:rPr>
            <w:lang w:val="en-GB"/>
          </w:rPr>
          <w:t>Portugal</w:t>
        </w:r>
      </w:smartTag>
      <w:r>
        <w:rPr>
          <w:lang w:val="en-GB"/>
        </w:rPr>
        <w:t xml:space="preserve">, </w:t>
      </w:r>
      <w:smartTag w:uri="urn:schemas-microsoft-com:office:smarttags" w:element="country-region">
        <w:smartTag w:uri="urn:schemas-microsoft-com:office:smarttags" w:element="place">
          <w:r>
            <w:rPr>
              <w:lang w:val="en-GB"/>
            </w:rPr>
            <w:t>France</w:t>
          </w:r>
        </w:smartTag>
      </w:smartTag>
      <w:r>
        <w:rPr>
          <w:lang w:val="en-GB"/>
        </w:rPr>
        <w:t>)</w:t>
      </w:r>
    </w:p>
    <w:p w:rsidR="002B42C9" w:rsidRDefault="002B42C9" w:rsidP="00AD6679">
      <w:pPr>
        <w:rPr>
          <w:i/>
          <w:u w:val="single"/>
          <w:lang w:val="en-GB"/>
        </w:rPr>
      </w:pPr>
      <w:r>
        <w:rPr>
          <w:i/>
          <w:u w:val="single"/>
          <w:lang w:val="en-GB"/>
        </w:rPr>
        <w:t>Covers, illustrations and editorials:</w:t>
      </w:r>
    </w:p>
    <w:p w:rsidR="002B42C9" w:rsidRDefault="002B42C9" w:rsidP="00AD6679">
      <w:pPr>
        <w:rPr>
          <w:lang w:val="en-GB"/>
        </w:rPr>
      </w:pPr>
      <w:r w:rsidRPr="00AD6679">
        <w:rPr>
          <w:lang w:val="en-GB"/>
        </w:rPr>
        <w:t>-</w:t>
      </w:r>
      <w:r>
        <w:rPr>
          <w:lang w:val="en-GB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lang w:val="en-GB"/>
            </w:rPr>
            <w:t>Tokyo</w:t>
          </w:r>
        </w:smartTag>
      </w:smartTag>
      <w:r>
        <w:rPr>
          <w:lang w:val="en-GB"/>
        </w:rPr>
        <w:t xml:space="preserve"> Mew Mew Colora”</w:t>
      </w:r>
    </w:p>
    <w:p w:rsidR="002B42C9" w:rsidRDefault="002B42C9" w:rsidP="00AD6679">
      <w:pPr>
        <w:rPr>
          <w:lang w:val="en-GB"/>
        </w:rPr>
      </w:pPr>
      <w:r>
        <w:rPr>
          <w:lang w:val="en-GB"/>
        </w:rPr>
        <w:t xml:space="preserve">- </w:t>
      </w:r>
      <w:smartTag w:uri="urn:schemas-microsoft-com:office:smarttags" w:element="place">
        <w:smartTag w:uri="urn:schemas-microsoft-com:office:smarttags" w:element="City">
          <w:r>
            <w:rPr>
              <w:lang w:val="en-GB"/>
            </w:rPr>
            <w:t>Tokyo</w:t>
          </w:r>
        </w:smartTag>
      </w:smartTag>
      <w:r>
        <w:rPr>
          <w:lang w:val="en-GB"/>
        </w:rPr>
        <w:t xml:space="preserve"> Mew Mew Crucipuzzle</w:t>
      </w:r>
    </w:p>
    <w:p w:rsidR="002B42C9" w:rsidRDefault="002B42C9" w:rsidP="00AD6679">
      <w:pPr>
        <w:rPr>
          <w:lang w:val="en-GB"/>
        </w:rPr>
      </w:pPr>
      <w:r>
        <w:rPr>
          <w:lang w:val="en-GB"/>
        </w:rPr>
        <w:t xml:space="preserve">- </w:t>
      </w:r>
      <w:smartTag w:uri="urn:schemas-microsoft-com:office:smarttags" w:element="place">
        <w:smartTag w:uri="urn:schemas-microsoft-com:office:smarttags" w:element="City">
          <w:r>
            <w:rPr>
              <w:lang w:val="en-GB"/>
            </w:rPr>
            <w:t>Tokyo</w:t>
          </w:r>
        </w:smartTag>
      </w:smartTag>
      <w:r>
        <w:rPr>
          <w:lang w:val="en-GB"/>
        </w:rPr>
        <w:t xml:space="preserve"> Mew Mew Activity</w:t>
      </w:r>
    </w:p>
    <w:p w:rsidR="002B42C9" w:rsidRDefault="002B42C9" w:rsidP="00AD6679">
      <w:pPr>
        <w:rPr>
          <w:lang w:val="en-GB"/>
        </w:rPr>
      </w:pPr>
      <w:r>
        <w:rPr>
          <w:lang w:val="en-GB"/>
        </w:rPr>
        <w:t xml:space="preserve">- </w:t>
      </w:r>
      <w:smartTag w:uri="urn:schemas-microsoft-com:office:smarttags" w:element="place">
        <w:smartTag w:uri="urn:schemas-microsoft-com:office:smarttags" w:element="City">
          <w:r>
            <w:rPr>
              <w:lang w:val="en-GB"/>
            </w:rPr>
            <w:t>Tokyo</w:t>
          </w:r>
        </w:smartTag>
      </w:smartTag>
      <w:r>
        <w:rPr>
          <w:lang w:val="en-GB"/>
        </w:rPr>
        <w:t xml:space="preserve"> Mew Mew Stickers</w:t>
      </w:r>
    </w:p>
    <w:p w:rsidR="002B42C9" w:rsidRDefault="002B42C9" w:rsidP="00AD6679">
      <w:pPr>
        <w:rPr>
          <w:lang w:val="en-GB"/>
        </w:rPr>
      </w:pPr>
      <w:r>
        <w:rPr>
          <w:lang w:val="en-GB"/>
        </w:rPr>
        <w:t xml:space="preserve">- </w:t>
      </w:r>
      <w:smartTag w:uri="urn:schemas-microsoft-com:office:smarttags" w:element="place">
        <w:smartTag w:uri="urn:schemas-microsoft-com:office:smarttags" w:element="City">
          <w:r>
            <w:rPr>
              <w:lang w:val="en-GB"/>
            </w:rPr>
            <w:t>Tokyo</w:t>
          </w:r>
        </w:smartTag>
      </w:smartTag>
      <w:r>
        <w:rPr>
          <w:lang w:val="en-GB"/>
        </w:rPr>
        <w:t xml:space="preserve"> Mew Mew Magazine</w:t>
      </w:r>
    </w:p>
    <w:p w:rsidR="002B42C9" w:rsidRDefault="002B42C9" w:rsidP="00AD6679">
      <w:pPr>
        <w:rPr>
          <w:lang w:val="en-GB"/>
        </w:rPr>
      </w:pPr>
      <w:r>
        <w:rPr>
          <w:lang w:val="en-GB"/>
        </w:rPr>
        <w:t xml:space="preserve">- </w:t>
      </w:r>
      <w:smartTag w:uri="urn:schemas-microsoft-com:office:smarttags" w:element="place">
        <w:smartTag w:uri="urn:schemas-microsoft-com:office:smarttags" w:element="City">
          <w:r>
            <w:rPr>
              <w:lang w:val="en-GB"/>
            </w:rPr>
            <w:t>Tokyo</w:t>
          </w:r>
        </w:smartTag>
      </w:smartTag>
      <w:r>
        <w:rPr>
          <w:lang w:val="en-GB"/>
        </w:rPr>
        <w:t xml:space="preserve"> Mew Mew Magic Color</w:t>
      </w:r>
    </w:p>
    <w:p w:rsidR="002B42C9" w:rsidRDefault="002B42C9" w:rsidP="00AD6679">
      <w:pPr>
        <w:rPr>
          <w:lang w:val="en-GB"/>
        </w:rPr>
      </w:pPr>
      <w:r>
        <w:rPr>
          <w:lang w:val="en-GB"/>
        </w:rPr>
        <w:t xml:space="preserve">- </w:t>
      </w:r>
      <w:smartTag w:uri="urn:schemas-microsoft-com:office:smarttags" w:element="place">
        <w:smartTag w:uri="urn:schemas-microsoft-com:office:smarttags" w:element="City">
          <w:r>
            <w:rPr>
              <w:lang w:val="en-GB"/>
            </w:rPr>
            <w:t>Tokyo</w:t>
          </w:r>
        </w:smartTag>
      </w:smartTag>
      <w:r>
        <w:rPr>
          <w:lang w:val="en-GB"/>
        </w:rPr>
        <w:t xml:space="preserve"> Mew Mew Stack Attack</w:t>
      </w:r>
    </w:p>
    <w:p w:rsidR="002B42C9" w:rsidRDefault="002B42C9" w:rsidP="00AD6679">
      <w:pPr>
        <w:rPr>
          <w:lang w:val="en-GB"/>
        </w:rPr>
      </w:pPr>
      <w:r>
        <w:rPr>
          <w:lang w:val="en-GB"/>
        </w:rPr>
        <w:t xml:space="preserve">- </w:t>
      </w:r>
      <w:smartTag w:uri="urn:schemas-microsoft-com:office:smarttags" w:element="place">
        <w:smartTag w:uri="urn:schemas-microsoft-com:office:smarttags" w:element="City">
          <w:r>
            <w:rPr>
              <w:lang w:val="en-GB"/>
            </w:rPr>
            <w:t>Tokyo</w:t>
          </w:r>
        </w:smartTag>
      </w:smartTag>
      <w:r>
        <w:rPr>
          <w:lang w:val="en-GB"/>
        </w:rPr>
        <w:t xml:space="preserve"> Mew Mew DVD</w:t>
      </w:r>
    </w:p>
    <w:p w:rsidR="002B42C9" w:rsidRPr="004B1972" w:rsidRDefault="002B42C9" w:rsidP="00AD6679">
      <w:r w:rsidRPr="004B1972">
        <w:t>- Tokio Mew Mew Poster da colorare</w:t>
      </w:r>
    </w:p>
    <w:p w:rsidR="002B42C9" w:rsidRPr="004B1972" w:rsidRDefault="002B42C9" w:rsidP="00AD6679">
      <w:pPr>
        <w:rPr>
          <w:lang w:val="en-GB"/>
        </w:rPr>
      </w:pPr>
      <w:r w:rsidRPr="004B1972">
        <w:rPr>
          <w:lang w:val="en-GB"/>
        </w:rPr>
        <w:t>- Virtual Yui Games</w:t>
      </w:r>
    </w:p>
    <w:p w:rsidR="002B42C9" w:rsidRPr="004B1972" w:rsidRDefault="002B42C9" w:rsidP="00AD6679">
      <w:pPr>
        <w:rPr>
          <w:lang w:val="en-GB"/>
        </w:rPr>
      </w:pPr>
      <w:r w:rsidRPr="004B1972">
        <w:rPr>
          <w:lang w:val="en-GB"/>
        </w:rPr>
        <w:t>- Virtual Yui Games Crucipuzzles</w:t>
      </w:r>
    </w:p>
    <w:p w:rsidR="002B42C9" w:rsidRDefault="002B42C9" w:rsidP="00AD6679">
      <w:pPr>
        <w:rPr>
          <w:lang w:val="en-GB"/>
        </w:rPr>
      </w:pPr>
      <w:r>
        <w:rPr>
          <w:lang w:val="en-GB"/>
        </w:rPr>
        <w:t>- Winx Magazine</w:t>
      </w:r>
    </w:p>
    <w:p w:rsidR="002B42C9" w:rsidRDefault="002B42C9" w:rsidP="00AD6679">
      <w:pPr>
        <w:rPr>
          <w:lang w:val="en-GB"/>
        </w:rPr>
      </w:pPr>
      <w:r>
        <w:rPr>
          <w:lang w:val="en-GB"/>
        </w:rPr>
        <w:t>- Winx Puzzle &amp; Test</w:t>
      </w:r>
    </w:p>
    <w:p w:rsidR="002B42C9" w:rsidRDefault="002B42C9" w:rsidP="00AD6679">
      <w:pPr>
        <w:rPr>
          <w:lang w:val="en-GB"/>
        </w:rPr>
      </w:pPr>
      <w:r>
        <w:rPr>
          <w:lang w:val="en-GB"/>
        </w:rPr>
        <w:t>- Yu-gi-oh Crucipuzzle</w:t>
      </w:r>
    </w:p>
    <w:p w:rsidR="002B42C9" w:rsidRDefault="002B42C9" w:rsidP="00AD6679">
      <w:pPr>
        <w:rPr>
          <w:lang w:val="en-GB"/>
        </w:rPr>
      </w:pPr>
      <w:r>
        <w:rPr>
          <w:lang w:val="en-GB"/>
        </w:rPr>
        <w:t>- Nadja Magazine</w:t>
      </w:r>
    </w:p>
    <w:p w:rsidR="002B42C9" w:rsidRDefault="002B42C9" w:rsidP="00AD6679">
      <w:pPr>
        <w:rPr>
          <w:lang w:val="en-GB"/>
        </w:rPr>
      </w:pPr>
      <w:r>
        <w:rPr>
          <w:lang w:val="en-GB"/>
        </w:rPr>
        <w:t>- Nadja Stickers</w:t>
      </w:r>
    </w:p>
    <w:p w:rsidR="002B42C9" w:rsidRDefault="002B42C9" w:rsidP="00AD6679">
      <w:pPr>
        <w:rPr>
          <w:lang w:val="en-GB"/>
        </w:rPr>
      </w:pPr>
      <w:r>
        <w:rPr>
          <w:lang w:val="en-GB"/>
        </w:rPr>
        <w:t>- Bayblade Crucipuzzle</w:t>
      </w:r>
    </w:p>
    <w:p w:rsidR="002B42C9" w:rsidRDefault="002B42C9" w:rsidP="00AD6679">
      <w:pPr>
        <w:rPr>
          <w:lang w:val="en-GB"/>
        </w:rPr>
      </w:pPr>
      <w:r>
        <w:rPr>
          <w:lang w:val="en-GB"/>
        </w:rPr>
        <w:t>for Edizioni Play Press srl</w:t>
      </w:r>
    </w:p>
    <w:p w:rsidR="002B42C9" w:rsidRDefault="002B42C9" w:rsidP="00AD6679">
      <w:pPr>
        <w:rPr>
          <w:i/>
          <w:u w:val="single"/>
          <w:lang w:val="en-GB"/>
        </w:rPr>
      </w:pPr>
      <w:r>
        <w:rPr>
          <w:i/>
          <w:u w:val="single"/>
          <w:lang w:val="en-GB"/>
        </w:rPr>
        <w:t>Illustrations and Editorials:</w:t>
      </w:r>
    </w:p>
    <w:p w:rsidR="002B42C9" w:rsidRDefault="002B42C9" w:rsidP="004B1972">
      <w:pPr>
        <w:rPr>
          <w:lang w:val="en-GB"/>
        </w:rPr>
      </w:pPr>
      <w:r w:rsidRPr="004B1972">
        <w:rPr>
          <w:lang w:val="en-GB"/>
        </w:rPr>
        <w:t>-</w:t>
      </w:r>
      <w:r>
        <w:rPr>
          <w:lang w:val="en-GB"/>
        </w:rPr>
        <w:t xml:space="preserve"> Tweens</w:t>
      </w:r>
    </w:p>
    <w:p w:rsidR="002B42C9" w:rsidRDefault="002B42C9" w:rsidP="004B1972">
      <w:pPr>
        <w:rPr>
          <w:lang w:val="en-GB"/>
        </w:rPr>
      </w:pPr>
      <w:r>
        <w:rPr>
          <w:lang w:val="en-GB"/>
        </w:rPr>
        <w:t>- MiniGirls</w:t>
      </w:r>
    </w:p>
    <w:p w:rsidR="002B42C9" w:rsidRDefault="002B42C9" w:rsidP="004B1972">
      <w:pPr>
        <w:rPr>
          <w:lang w:val="en-GB"/>
        </w:rPr>
      </w:pPr>
      <w:r>
        <w:rPr>
          <w:lang w:val="en-GB"/>
        </w:rPr>
        <w:t>for Edizioni Cioè Srl</w:t>
      </w:r>
    </w:p>
    <w:p w:rsidR="002B42C9" w:rsidRDefault="002B42C9" w:rsidP="004B1972">
      <w:pPr>
        <w:rPr>
          <w:i/>
          <w:u w:val="single"/>
          <w:lang w:val="en-GB"/>
        </w:rPr>
      </w:pPr>
      <w:r>
        <w:rPr>
          <w:i/>
          <w:u w:val="single"/>
          <w:lang w:val="en-GB"/>
        </w:rPr>
        <w:t>Cartoon:</w:t>
      </w:r>
    </w:p>
    <w:p w:rsidR="002B42C9" w:rsidRDefault="002B42C9" w:rsidP="004B1972">
      <w:pPr>
        <w:rPr>
          <w:lang w:val="en-GB"/>
        </w:rPr>
      </w:pPr>
      <w:r w:rsidRPr="004B1972">
        <w:rPr>
          <w:lang w:val="en-GB"/>
        </w:rPr>
        <w:t>-</w:t>
      </w:r>
      <w:r>
        <w:rPr>
          <w:lang w:val="en-GB"/>
        </w:rPr>
        <w:t xml:space="preserve"> Portoperfetto</w:t>
      </w:r>
    </w:p>
    <w:p w:rsidR="002B42C9" w:rsidRDefault="002B42C9" w:rsidP="004B1972">
      <w:pPr>
        <w:rPr>
          <w:lang w:val="en-GB"/>
        </w:rPr>
      </w:pPr>
      <w:r>
        <w:rPr>
          <w:lang w:val="en-GB"/>
        </w:rPr>
        <w:t>Broadcasted by Mediolanum channel 803 SKY – Mediolanum Comunicazione S.p.A</w:t>
      </w:r>
    </w:p>
    <w:p w:rsidR="002B42C9" w:rsidRDefault="002B42C9" w:rsidP="004B1972">
      <w:pPr>
        <w:rPr>
          <w:lang w:val="en-GB"/>
        </w:rPr>
      </w:pPr>
    </w:p>
    <w:p w:rsidR="002B42C9" w:rsidRPr="004B1972" w:rsidRDefault="002B42C9" w:rsidP="004B1972">
      <w:pPr>
        <w:numPr>
          <w:ilvl w:val="0"/>
          <w:numId w:val="1"/>
        </w:numPr>
        <w:rPr>
          <w:lang w:val="en-GB"/>
        </w:rPr>
      </w:pPr>
      <w:r>
        <w:rPr>
          <w:b/>
          <w:lang w:val="en-GB"/>
        </w:rPr>
        <w:t>2005</w:t>
      </w:r>
    </w:p>
    <w:p w:rsidR="002B42C9" w:rsidRDefault="002B42C9" w:rsidP="004B1972">
      <w:pPr>
        <w:rPr>
          <w:lang w:val="en-GB"/>
        </w:rPr>
      </w:pPr>
    </w:p>
    <w:p w:rsidR="002B42C9" w:rsidRPr="004B1972" w:rsidRDefault="002B42C9" w:rsidP="004B1972">
      <w:pPr>
        <w:rPr>
          <w:i/>
          <w:u w:val="single"/>
        </w:rPr>
      </w:pPr>
      <w:r w:rsidRPr="004B1972">
        <w:rPr>
          <w:i/>
          <w:u w:val="single"/>
        </w:rPr>
        <w:t>Comics:</w:t>
      </w:r>
    </w:p>
    <w:p w:rsidR="002B42C9" w:rsidRPr="004B1972" w:rsidRDefault="002B42C9" w:rsidP="004B1972">
      <w:r w:rsidRPr="004B1972">
        <w:t>-</w:t>
      </w:r>
      <w:r>
        <w:t xml:space="preserve"> </w:t>
      </w:r>
      <w:r w:rsidRPr="004B1972">
        <w:t>Una torta effetto Manga (A manga-like cake)</w:t>
      </w:r>
    </w:p>
    <w:p w:rsidR="002B42C9" w:rsidRPr="004B1972" w:rsidRDefault="002B42C9" w:rsidP="004B1972">
      <w:pPr>
        <w:rPr>
          <w:lang w:val="en-GB"/>
        </w:rPr>
      </w:pPr>
      <w:r w:rsidRPr="004B1972">
        <w:rPr>
          <w:lang w:val="en-GB"/>
        </w:rPr>
        <w:t>- Streghe in maschera (Masked Witches)</w:t>
      </w:r>
    </w:p>
    <w:p w:rsidR="002B42C9" w:rsidRDefault="002B42C9" w:rsidP="004B1972">
      <w:pPr>
        <w:rPr>
          <w:lang w:val="en-GB"/>
        </w:rPr>
      </w:pPr>
      <w:r w:rsidRPr="004B1972">
        <w:rPr>
          <w:lang w:val="en-GB"/>
        </w:rPr>
        <w:t>On “Isa &amp; Bea Streghe tra noi (Isa &amp; Bea, Witches among us</w:t>
      </w:r>
      <w:r>
        <w:rPr>
          <w:lang w:val="en-GB"/>
        </w:rPr>
        <w:t>)” by Editing Communications Srl – Edizioni Cioè Kids Srl</w:t>
      </w:r>
    </w:p>
    <w:p w:rsidR="002B42C9" w:rsidRDefault="002B42C9" w:rsidP="00EA3C51">
      <w:pPr>
        <w:rPr>
          <w:i/>
          <w:u w:val="single"/>
          <w:lang w:val="en-GB"/>
        </w:rPr>
      </w:pPr>
      <w:r>
        <w:rPr>
          <w:i/>
          <w:u w:val="single"/>
          <w:lang w:val="en-GB"/>
        </w:rPr>
        <w:t>Illustrations and comics:</w:t>
      </w:r>
    </w:p>
    <w:p w:rsidR="002B42C9" w:rsidRDefault="002B42C9" w:rsidP="00EA3C51">
      <w:pPr>
        <w:rPr>
          <w:lang w:val="en-GB"/>
        </w:rPr>
      </w:pPr>
      <w:r w:rsidRPr="00EA3C51">
        <w:rPr>
          <w:lang w:val="en-GB"/>
        </w:rPr>
        <w:t>-</w:t>
      </w:r>
      <w:r>
        <w:rPr>
          <w:lang w:val="en-GB"/>
        </w:rPr>
        <w:t xml:space="preserve"> Vale &amp; Tati For Ever Friends</w:t>
      </w:r>
    </w:p>
    <w:p w:rsidR="002B42C9" w:rsidRDefault="002B42C9" w:rsidP="00EA3C51">
      <w:pPr>
        <w:rPr>
          <w:lang w:val="en-GB"/>
        </w:rPr>
      </w:pPr>
      <w:r>
        <w:rPr>
          <w:lang w:val="en-GB"/>
        </w:rPr>
        <w:t>on “Pop’s” and “Pop’s Comics” – Edizioni Cioè Kids Srl</w:t>
      </w:r>
    </w:p>
    <w:p w:rsidR="002B42C9" w:rsidRPr="00600623" w:rsidRDefault="002B42C9" w:rsidP="00EA3C51">
      <w:pPr>
        <w:rPr>
          <w:i/>
          <w:u w:val="single"/>
        </w:rPr>
      </w:pPr>
      <w:r w:rsidRPr="00600623">
        <w:rPr>
          <w:i/>
          <w:u w:val="single"/>
        </w:rPr>
        <w:t xml:space="preserve">Cartoons convention: </w:t>
      </w:r>
    </w:p>
    <w:p w:rsidR="002B42C9" w:rsidRPr="00600623" w:rsidRDefault="002B42C9" w:rsidP="00600623">
      <w:r w:rsidRPr="00600623">
        <w:t>- 4Freedom – Mediolanum Comunicazione SpA</w:t>
      </w:r>
    </w:p>
    <w:p w:rsidR="002B42C9" w:rsidRPr="00600623" w:rsidRDefault="002B42C9" w:rsidP="00600623">
      <w:pPr>
        <w:rPr>
          <w:i/>
          <w:u w:val="single"/>
          <w:lang w:val="en-GB"/>
        </w:rPr>
      </w:pPr>
      <w:r w:rsidRPr="00600623">
        <w:rPr>
          <w:i/>
          <w:u w:val="single"/>
          <w:lang w:val="en-GB"/>
        </w:rPr>
        <w:t>Covers and illustrations:</w:t>
      </w:r>
    </w:p>
    <w:p w:rsidR="002B42C9" w:rsidRPr="00600623" w:rsidRDefault="002B42C9" w:rsidP="00600623">
      <w:r w:rsidRPr="00600623">
        <w:t>-</w:t>
      </w:r>
      <w:r>
        <w:t xml:space="preserve"> </w:t>
      </w:r>
      <w:r w:rsidRPr="00600623">
        <w:t>Colora Con Sissi  - I.E.S. Srl</w:t>
      </w:r>
    </w:p>
    <w:p w:rsidR="002B42C9" w:rsidRDefault="002B42C9" w:rsidP="00600623">
      <w:r>
        <w:t>- Mondo Japan – Edizioni Mondo Distributions Srl</w:t>
      </w:r>
    </w:p>
    <w:p w:rsidR="002B42C9" w:rsidRPr="00600623" w:rsidRDefault="002B42C9" w:rsidP="00600623">
      <w:pPr>
        <w:rPr>
          <w:i/>
          <w:u w:val="single"/>
          <w:lang w:val="en-GB"/>
        </w:rPr>
      </w:pPr>
      <w:r w:rsidRPr="00600623">
        <w:rPr>
          <w:i/>
          <w:u w:val="single"/>
          <w:lang w:val="en-GB"/>
        </w:rPr>
        <w:t>Covers, comics and supervision:</w:t>
      </w:r>
    </w:p>
    <w:p w:rsidR="002B42C9" w:rsidRDefault="002B42C9" w:rsidP="00600623">
      <w:pPr>
        <w:rPr>
          <w:lang w:val="en-GB"/>
        </w:rPr>
      </w:pPr>
      <w:r w:rsidRPr="00600623">
        <w:rPr>
          <w:lang w:val="en-GB"/>
        </w:rPr>
        <w:t>-</w:t>
      </w:r>
      <w:r>
        <w:rPr>
          <w:lang w:val="en-GB"/>
        </w:rPr>
        <w:t xml:space="preserve"> </w:t>
      </w:r>
      <w:r w:rsidRPr="00600623">
        <w:rPr>
          <w:lang w:val="en-GB"/>
        </w:rPr>
        <w:t xml:space="preserve">Totally Spies </w:t>
      </w:r>
    </w:p>
    <w:p w:rsidR="002B42C9" w:rsidRDefault="002B42C9" w:rsidP="00600623">
      <w:pPr>
        <w:rPr>
          <w:lang w:val="en-GB"/>
        </w:rPr>
      </w:pPr>
      <w:r>
        <w:rPr>
          <w:lang w:val="en-GB"/>
        </w:rPr>
        <w:t>By Editing Communications Srl – Panini Kids Srl</w:t>
      </w:r>
    </w:p>
    <w:p w:rsidR="002B42C9" w:rsidRDefault="002B42C9" w:rsidP="00600623">
      <w:pPr>
        <w:rPr>
          <w:lang w:val="en-GB"/>
        </w:rPr>
      </w:pPr>
      <w:r w:rsidRPr="00600623">
        <w:rPr>
          <w:lang w:val="en-GB"/>
        </w:rPr>
        <w:t>-</w:t>
      </w:r>
      <w:r>
        <w:rPr>
          <w:lang w:val="en-GB"/>
        </w:rPr>
        <w:t xml:space="preserve"> Marathon Animation (Also translated in French, English and German)</w:t>
      </w:r>
    </w:p>
    <w:p w:rsidR="002B42C9" w:rsidRDefault="002B42C9" w:rsidP="00600623">
      <w:pPr>
        <w:rPr>
          <w:i/>
          <w:u w:val="single"/>
          <w:lang w:val="en-GB"/>
        </w:rPr>
      </w:pPr>
      <w:r>
        <w:rPr>
          <w:i/>
          <w:u w:val="single"/>
          <w:lang w:val="en-GB"/>
        </w:rPr>
        <w:t>Cartoon:</w:t>
      </w:r>
    </w:p>
    <w:p w:rsidR="002B42C9" w:rsidRDefault="002B42C9" w:rsidP="00170954">
      <w:pPr>
        <w:rPr>
          <w:lang w:val="en-GB"/>
        </w:rPr>
      </w:pPr>
      <w:r w:rsidRPr="00170954">
        <w:rPr>
          <w:lang w:val="en-GB"/>
        </w:rPr>
        <w:t>-</w:t>
      </w:r>
      <w:r>
        <w:rPr>
          <w:lang w:val="en-GB"/>
        </w:rPr>
        <w:t xml:space="preserve"> Elmo for the show “Alessandro”, broadcasted by Mediolanum Channel 803 SKY for Alboran S.p.A – Mediolanum Comunicazione S.p.A.</w:t>
      </w:r>
    </w:p>
    <w:p w:rsidR="002B42C9" w:rsidRDefault="002B42C9" w:rsidP="00170954">
      <w:pPr>
        <w:rPr>
          <w:i/>
          <w:u w:val="single"/>
          <w:lang w:val="en-GB"/>
        </w:rPr>
      </w:pPr>
    </w:p>
    <w:p w:rsidR="002B42C9" w:rsidRDefault="002B42C9" w:rsidP="00170954">
      <w:pPr>
        <w:rPr>
          <w:i/>
          <w:u w:val="single"/>
          <w:lang w:val="en-GB"/>
        </w:rPr>
      </w:pPr>
      <w:r>
        <w:rPr>
          <w:i/>
          <w:u w:val="single"/>
          <w:lang w:val="en-GB"/>
        </w:rPr>
        <w:t>Illustration:</w:t>
      </w:r>
    </w:p>
    <w:p w:rsidR="002B42C9" w:rsidRDefault="002B42C9" w:rsidP="00170954">
      <w:pPr>
        <w:rPr>
          <w:lang w:val="en-GB"/>
        </w:rPr>
      </w:pPr>
      <w:r w:rsidRPr="00170954">
        <w:rPr>
          <w:lang w:val="en-GB"/>
        </w:rPr>
        <w:t>-</w:t>
      </w:r>
      <w:r>
        <w:rPr>
          <w:lang w:val="en-GB"/>
        </w:rPr>
        <w:t xml:space="preserve"> Animal Club by Edizioni Play Press Srl</w:t>
      </w:r>
    </w:p>
    <w:p w:rsidR="002B42C9" w:rsidRDefault="002B42C9" w:rsidP="00170954">
      <w:pPr>
        <w:rPr>
          <w:i/>
          <w:u w:val="single"/>
          <w:lang w:val="en-GB"/>
        </w:rPr>
      </w:pPr>
      <w:r>
        <w:rPr>
          <w:i/>
          <w:u w:val="single"/>
          <w:lang w:val="en-GB"/>
        </w:rPr>
        <w:t>Cover:</w:t>
      </w:r>
    </w:p>
    <w:p w:rsidR="002B42C9" w:rsidRDefault="002B42C9" w:rsidP="00170954">
      <w:pPr>
        <w:rPr>
          <w:lang w:val="en-GB"/>
        </w:rPr>
      </w:pPr>
      <w:r>
        <w:rPr>
          <w:lang w:val="en-GB"/>
        </w:rPr>
        <w:t xml:space="preserve">- Oh mio Dio! (Oh, my God!) on “Kappa Magazine n. </w:t>
      </w:r>
      <w:smartTag w:uri="urn:schemas-microsoft-com:office:smarttags" w:element="metricconverter">
        <w:smartTagPr>
          <w:attr w:name="ProductID" w:val="151”"/>
        </w:smartTagPr>
        <w:r>
          <w:rPr>
            <w:lang w:val="en-GB"/>
          </w:rPr>
          <w:t>151”</w:t>
        </w:r>
      </w:smartTag>
      <w:r>
        <w:rPr>
          <w:lang w:val="en-GB"/>
        </w:rPr>
        <w:t xml:space="preserve"> – Edizioni Star Comics Srl.</w:t>
      </w:r>
    </w:p>
    <w:p w:rsidR="002B42C9" w:rsidRDefault="002B42C9" w:rsidP="00170954">
      <w:pPr>
        <w:rPr>
          <w:lang w:val="en-GB"/>
        </w:rPr>
      </w:pPr>
    </w:p>
    <w:p w:rsidR="002B42C9" w:rsidRPr="00170954" w:rsidRDefault="002B42C9" w:rsidP="00170954">
      <w:pPr>
        <w:numPr>
          <w:ilvl w:val="0"/>
          <w:numId w:val="1"/>
        </w:numPr>
        <w:rPr>
          <w:lang w:val="en-GB"/>
        </w:rPr>
      </w:pPr>
      <w:r>
        <w:rPr>
          <w:b/>
          <w:lang w:val="en-GB"/>
        </w:rPr>
        <w:t>2006</w:t>
      </w:r>
    </w:p>
    <w:p w:rsidR="002B42C9" w:rsidRDefault="002B42C9" w:rsidP="00170954">
      <w:pPr>
        <w:rPr>
          <w:b/>
          <w:lang w:val="en-GB"/>
        </w:rPr>
      </w:pPr>
    </w:p>
    <w:p w:rsidR="002B42C9" w:rsidRDefault="002B42C9" w:rsidP="00170954">
      <w:pPr>
        <w:rPr>
          <w:lang w:val="en-GB"/>
        </w:rPr>
      </w:pPr>
      <w:r>
        <w:rPr>
          <w:i/>
          <w:u w:val="single"/>
          <w:lang w:val="en-GB"/>
        </w:rPr>
        <w:t xml:space="preserve">Cover, illustrations and website: </w:t>
      </w:r>
    </w:p>
    <w:p w:rsidR="002B42C9" w:rsidRPr="00170954" w:rsidRDefault="002B42C9" w:rsidP="00170954">
      <w:r w:rsidRPr="00170954">
        <w:t>- Milla and Sugar, for “Il battello a vapore” series, Edizioni Piemme S.p.A.</w:t>
      </w:r>
    </w:p>
    <w:p w:rsidR="002B42C9" w:rsidRPr="00170954" w:rsidRDefault="002B42C9" w:rsidP="00170954">
      <w:pPr>
        <w:rPr>
          <w:i/>
          <w:u w:val="single"/>
          <w:lang w:val="en-GB"/>
        </w:rPr>
      </w:pPr>
      <w:r w:rsidRPr="00170954">
        <w:rPr>
          <w:i/>
          <w:u w:val="single"/>
          <w:lang w:val="en-GB"/>
        </w:rPr>
        <w:t>Illustrations for website:</w:t>
      </w:r>
    </w:p>
    <w:p w:rsidR="002B42C9" w:rsidRPr="00170954" w:rsidRDefault="002B42C9" w:rsidP="00170954">
      <w:pPr>
        <w:rPr>
          <w:lang w:val="en-GB"/>
        </w:rPr>
      </w:pPr>
      <w:r w:rsidRPr="00170954">
        <w:rPr>
          <w:lang w:val="en-GB"/>
        </w:rPr>
        <w:t xml:space="preserve">- Reiko </w:t>
      </w:r>
    </w:p>
    <w:p w:rsidR="002B42C9" w:rsidRPr="00170954" w:rsidRDefault="002B42C9" w:rsidP="00170954">
      <w:pPr>
        <w:rPr>
          <w:lang w:val="en-GB"/>
        </w:rPr>
      </w:pPr>
      <w:r w:rsidRPr="00170954">
        <w:rPr>
          <w:lang w:val="en-GB"/>
        </w:rPr>
        <w:t>Rock’n’Comics</w:t>
      </w:r>
    </w:p>
    <w:p w:rsidR="002B42C9" w:rsidRPr="00170954" w:rsidRDefault="002B42C9" w:rsidP="00170954">
      <w:pPr>
        <w:rPr>
          <w:i/>
          <w:u w:val="single"/>
          <w:lang w:val="en-GB"/>
        </w:rPr>
      </w:pPr>
      <w:r w:rsidRPr="00170954">
        <w:rPr>
          <w:i/>
          <w:u w:val="single"/>
          <w:lang w:val="en-GB"/>
        </w:rPr>
        <w:t>Comic</w:t>
      </w:r>
      <w:r>
        <w:rPr>
          <w:i/>
          <w:u w:val="single"/>
          <w:lang w:val="en-GB"/>
        </w:rPr>
        <w:t>s, covers and illustrations</w:t>
      </w:r>
      <w:r w:rsidRPr="00170954">
        <w:rPr>
          <w:i/>
          <w:u w:val="single"/>
          <w:lang w:val="en-GB"/>
        </w:rPr>
        <w:t>:</w:t>
      </w:r>
    </w:p>
    <w:p w:rsidR="002B42C9" w:rsidRDefault="002B42C9" w:rsidP="00170954">
      <w:pPr>
        <w:rPr>
          <w:lang w:val="en-GB"/>
        </w:rPr>
      </w:pPr>
      <w:r>
        <w:rPr>
          <w:lang w:val="en-GB"/>
        </w:rPr>
        <w:t xml:space="preserve">- Kappa Angels, Three needed clarifications </w:t>
      </w:r>
    </w:p>
    <w:p w:rsidR="002B42C9" w:rsidRPr="00170954" w:rsidRDefault="002B42C9" w:rsidP="00170954">
      <w:pPr>
        <w:rPr>
          <w:lang w:val="en-GB"/>
        </w:rPr>
      </w:pPr>
      <w:r>
        <w:rPr>
          <w:lang w:val="en-GB"/>
        </w:rPr>
        <w:t>on “Kappa Magazine n.166”</w:t>
      </w:r>
    </w:p>
    <w:p w:rsidR="002B42C9" w:rsidRDefault="002B42C9" w:rsidP="00600623">
      <w:pPr>
        <w:rPr>
          <w:lang w:val="en-GB"/>
        </w:rPr>
      </w:pPr>
      <w:r>
        <w:rPr>
          <w:lang w:val="en-GB"/>
        </w:rPr>
        <w:t xml:space="preserve">- Cover Kappa Angels </w:t>
      </w:r>
    </w:p>
    <w:p w:rsidR="002B42C9" w:rsidRDefault="002B42C9" w:rsidP="00600623">
      <w:pPr>
        <w:rPr>
          <w:lang w:val="en-GB"/>
        </w:rPr>
      </w:pPr>
      <w:r>
        <w:rPr>
          <w:lang w:val="en-GB"/>
        </w:rPr>
        <w:t xml:space="preserve">On “Kappa magazine n. </w:t>
      </w:r>
      <w:smartTag w:uri="urn:schemas-microsoft-com:office:smarttags" w:element="metricconverter">
        <w:smartTagPr>
          <w:attr w:name="ProductID" w:val="172”"/>
        </w:smartTagPr>
        <w:r>
          <w:rPr>
            <w:lang w:val="en-GB"/>
          </w:rPr>
          <w:t>172”</w:t>
        </w:r>
      </w:smartTag>
    </w:p>
    <w:p w:rsidR="002B42C9" w:rsidRDefault="002B42C9" w:rsidP="00600623">
      <w:pPr>
        <w:rPr>
          <w:lang w:val="en-GB"/>
        </w:rPr>
      </w:pPr>
      <w:r>
        <w:rPr>
          <w:lang w:val="en-GB"/>
        </w:rPr>
        <w:t>- Illustration of Kappa Angels 20 Years Collection Card</w:t>
      </w:r>
    </w:p>
    <w:p w:rsidR="002B42C9" w:rsidRDefault="002B42C9" w:rsidP="00600623">
      <w:pPr>
        <w:rPr>
          <w:lang w:val="en-GB"/>
        </w:rPr>
      </w:pPr>
      <w:r>
        <w:rPr>
          <w:lang w:val="en-GB"/>
        </w:rPr>
        <w:t>Edizioni Star Comics Srl</w:t>
      </w:r>
    </w:p>
    <w:p w:rsidR="002B42C9" w:rsidRDefault="002B42C9" w:rsidP="00600623">
      <w:pPr>
        <w:rPr>
          <w:lang w:val="en-GB"/>
        </w:rPr>
      </w:pPr>
    </w:p>
    <w:p w:rsidR="002B42C9" w:rsidRPr="00BE65A7" w:rsidRDefault="002B42C9" w:rsidP="00BE65A7">
      <w:pPr>
        <w:numPr>
          <w:ilvl w:val="0"/>
          <w:numId w:val="1"/>
        </w:numPr>
        <w:rPr>
          <w:lang w:val="en-GB"/>
        </w:rPr>
      </w:pPr>
      <w:r>
        <w:rPr>
          <w:b/>
          <w:lang w:val="en-GB"/>
        </w:rPr>
        <w:t>2007</w:t>
      </w:r>
    </w:p>
    <w:p w:rsidR="002B42C9" w:rsidRDefault="002B42C9" w:rsidP="00BE65A7">
      <w:pPr>
        <w:rPr>
          <w:b/>
          <w:lang w:val="en-GB"/>
        </w:rPr>
      </w:pPr>
    </w:p>
    <w:p w:rsidR="002B42C9" w:rsidRDefault="002B42C9" w:rsidP="00BE65A7">
      <w:pPr>
        <w:rPr>
          <w:i/>
          <w:u w:val="single"/>
          <w:lang w:val="en-GB"/>
        </w:rPr>
      </w:pPr>
      <w:r>
        <w:rPr>
          <w:i/>
          <w:u w:val="single"/>
          <w:lang w:val="en-GB"/>
        </w:rPr>
        <w:t>Illustration for the institutional advertising campaign:</w:t>
      </w:r>
    </w:p>
    <w:p w:rsidR="002B42C9" w:rsidRDefault="002B42C9" w:rsidP="00BE65A7">
      <w:pPr>
        <w:rPr>
          <w:lang w:val="en-GB"/>
        </w:rPr>
      </w:pPr>
      <w:r>
        <w:rPr>
          <w:lang w:val="en-GB"/>
        </w:rPr>
        <w:t>- Annuncio VESPA GTS 125</w:t>
      </w:r>
    </w:p>
    <w:p w:rsidR="002B42C9" w:rsidRDefault="002B42C9" w:rsidP="00BE65A7">
      <w:r w:rsidRPr="00BC7208">
        <w:t>Industrial Strange Srl – TBWA/Italia S.p.A</w:t>
      </w:r>
      <w:r>
        <w:t xml:space="preserve"> – Piaggio &amp; Co. S.p.A.</w:t>
      </w:r>
    </w:p>
    <w:p w:rsidR="002B42C9" w:rsidRPr="00741538" w:rsidRDefault="002B42C9" w:rsidP="00BE65A7">
      <w:pPr>
        <w:rPr>
          <w:i/>
          <w:u w:val="single"/>
          <w:lang w:val="en-GB"/>
        </w:rPr>
      </w:pPr>
      <w:r w:rsidRPr="00741538">
        <w:rPr>
          <w:i/>
          <w:u w:val="single"/>
          <w:lang w:val="en-GB"/>
        </w:rPr>
        <w:t>Covers and illustrations:</w:t>
      </w:r>
    </w:p>
    <w:p w:rsidR="002B42C9" w:rsidRPr="00741538" w:rsidRDefault="002B42C9" w:rsidP="00BE65A7">
      <w:pPr>
        <w:rPr>
          <w:lang w:val="en-GB"/>
        </w:rPr>
      </w:pPr>
      <w:r w:rsidRPr="00741538">
        <w:rPr>
          <w:lang w:val="en-GB"/>
        </w:rPr>
        <w:t>- Mermaid Melody Stickers</w:t>
      </w:r>
    </w:p>
    <w:p w:rsidR="002B42C9" w:rsidRDefault="002B42C9" w:rsidP="00BE65A7">
      <w:pPr>
        <w:rPr>
          <w:lang w:val="en-GB"/>
        </w:rPr>
      </w:pPr>
      <w:r>
        <w:rPr>
          <w:lang w:val="en-GB"/>
        </w:rPr>
        <w:t>- Mermaid Melody Colora</w:t>
      </w:r>
    </w:p>
    <w:p w:rsidR="002B42C9" w:rsidRDefault="002B42C9" w:rsidP="00BE65A7">
      <w:pPr>
        <w:rPr>
          <w:lang w:val="en-GB"/>
        </w:rPr>
      </w:pPr>
      <w:r>
        <w:rPr>
          <w:lang w:val="en-GB"/>
        </w:rPr>
        <w:t>- Mermaid Melody Magic Color</w:t>
      </w:r>
    </w:p>
    <w:p w:rsidR="002B42C9" w:rsidRDefault="002B42C9" w:rsidP="00BE65A7">
      <w:pPr>
        <w:rPr>
          <w:lang w:val="en-GB"/>
        </w:rPr>
      </w:pPr>
      <w:r>
        <w:rPr>
          <w:lang w:val="en-GB"/>
        </w:rPr>
        <w:t>- Mermaid Melody Stack Attack</w:t>
      </w:r>
    </w:p>
    <w:p w:rsidR="002B42C9" w:rsidRDefault="002B42C9" w:rsidP="00BE65A7">
      <w:pPr>
        <w:rPr>
          <w:lang w:val="en-GB"/>
        </w:rPr>
      </w:pPr>
      <w:r>
        <w:rPr>
          <w:lang w:val="en-GB"/>
        </w:rPr>
        <w:t>Edizioni Play Press Srl</w:t>
      </w:r>
    </w:p>
    <w:p w:rsidR="002B42C9" w:rsidRPr="00741538" w:rsidRDefault="002B42C9" w:rsidP="00BE65A7">
      <w:pPr>
        <w:rPr>
          <w:i/>
          <w:u w:val="single"/>
        </w:rPr>
      </w:pPr>
      <w:r w:rsidRPr="00741538">
        <w:rPr>
          <w:i/>
          <w:u w:val="single"/>
        </w:rPr>
        <w:t>Covers:</w:t>
      </w:r>
    </w:p>
    <w:p w:rsidR="002B42C9" w:rsidRPr="00741538" w:rsidRDefault="002B42C9" w:rsidP="00BE65A7">
      <w:r w:rsidRPr="00741538">
        <w:t>- Magic Magazine Disegna e Colora con Orsetti e Cuccioli</w:t>
      </w:r>
    </w:p>
    <w:p w:rsidR="002B42C9" w:rsidRDefault="002B42C9" w:rsidP="00BE65A7">
      <w:r>
        <w:t>I.E.S. Srl</w:t>
      </w:r>
    </w:p>
    <w:p w:rsidR="002B42C9" w:rsidRDefault="002B42C9" w:rsidP="00BE65A7">
      <w:r>
        <w:t>- Teddy</w:t>
      </w:r>
    </w:p>
    <w:p w:rsidR="002B42C9" w:rsidRDefault="002B42C9" w:rsidP="00BE65A7">
      <w:r>
        <w:t>- Ricalca disegna e colora con Teddy</w:t>
      </w:r>
    </w:p>
    <w:p w:rsidR="002B42C9" w:rsidRDefault="002B42C9" w:rsidP="00BE65A7">
      <w:r>
        <w:t>for Editcom Srl - Edizioni Cioè Srl.</w:t>
      </w:r>
    </w:p>
    <w:p w:rsidR="002B42C9" w:rsidRPr="00741538" w:rsidRDefault="002B42C9" w:rsidP="00BE65A7">
      <w:pPr>
        <w:rPr>
          <w:i/>
          <w:u w:val="single"/>
          <w:lang w:val="en-GB"/>
        </w:rPr>
      </w:pPr>
      <w:r w:rsidRPr="00741538">
        <w:rPr>
          <w:i/>
          <w:u w:val="single"/>
          <w:lang w:val="en-GB"/>
        </w:rPr>
        <w:t>Covers and comics:</w:t>
      </w:r>
    </w:p>
    <w:p w:rsidR="002B42C9" w:rsidRDefault="002B42C9" w:rsidP="00BE65A7">
      <w:pPr>
        <w:rPr>
          <w:lang w:val="en-GB"/>
        </w:rPr>
      </w:pPr>
      <w:r w:rsidRPr="00741538">
        <w:rPr>
          <w:lang w:val="en-GB"/>
        </w:rPr>
        <w:t>- Kappa Angels Manga Star</w:t>
      </w:r>
    </w:p>
    <w:p w:rsidR="002B42C9" w:rsidRDefault="002B42C9" w:rsidP="00BE65A7">
      <w:pPr>
        <w:rPr>
          <w:lang w:val="en-GB"/>
        </w:rPr>
      </w:pPr>
      <w:r>
        <w:rPr>
          <w:lang w:val="en-GB"/>
        </w:rPr>
        <w:t>Free special edition released at Fantasio Festival – Edizioni Star Comics</w:t>
      </w:r>
    </w:p>
    <w:p w:rsidR="002B42C9" w:rsidRPr="002F212D" w:rsidRDefault="002B42C9" w:rsidP="00BE65A7">
      <w:pPr>
        <w:rPr>
          <w:i/>
          <w:u w:val="single"/>
        </w:rPr>
      </w:pPr>
      <w:r w:rsidRPr="002F212D">
        <w:rPr>
          <w:i/>
          <w:u w:val="single"/>
        </w:rPr>
        <w:t>Illustrations:</w:t>
      </w:r>
    </w:p>
    <w:p w:rsidR="002B42C9" w:rsidRPr="002F212D" w:rsidRDefault="002B42C9" w:rsidP="00BE65A7">
      <w:r w:rsidRPr="002F212D">
        <w:t>- Tenente Baròro &amp; Barbàra for “Keroro”</w:t>
      </w:r>
    </w:p>
    <w:p w:rsidR="002B42C9" w:rsidRPr="002F212D" w:rsidRDefault="002B42C9" w:rsidP="00BE65A7">
      <w:r w:rsidRPr="002F212D">
        <w:t>Edizioni Star Comics Srl</w:t>
      </w:r>
    </w:p>
    <w:p w:rsidR="002B42C9" w:rsidRDefault="002B42C9" w:rsidP="00BE65A7"/>
    <w:p w:rsidR="002B42C9" w:rsidRPr="002F212D" w:rsidRDefault="002B42C9" w:rsidP="002F212D">
      <w:pPr>
        <w:numPr>
          <w:ilvl w:val="0"/>
          <w:numId w:val="1"/>
        </w:numPr>
      </w:pPr>
      <w:r>
        <w:rPr>
          <w:b/>
        </w:rPr>
        <w:t>2008</w:t>
      </w:r>
    </w:p>
    <w:p w:rsidR="002B42C9" w:rsidRDefault="002B42C9" w:rsidP="002F212D">
      <w:pPr>
        <w:rPr>
          <w:i/>
          <w:u w:val="single"/>
        </w:rPr>
      </w:pPr>
    </w:p>
    <w:p w:rsidR="002B42C9" w:rsidRDefault="002B42C9" w:rsidP="002F212D">
      <w:pPr>
        <w:rPr>
          <w:i/>
          <w:u w:val="single"/>
        </w:rPr>
      </w:pPr>
      <w:r>
        <w:rPr>
          <w:i/>
          <w:u w:val="single"/>
        </w:rPr>
        <w:t>Illustrations:</w:t>
      </w:r>
    </w:p>
    <w:p w:rsidR="002B42C9" w:rsidRDefault="002B42C9" w:rsidP="002F212D">
      <w:r>
        <w:t>- I Cavalieri dello Zodiaco Colori (Saint Seiya Colors)</w:t>
      </w:r>
    </w:p>
    <w:p w:rsidR="002B42C9" w:rsidRDefault="002B42C9" w:rsidP="002F212D">
      <w:r>
        <w:t>- I Cavalieri dello Zodiaco Albo Magico (Saint Seiya Magic Album)</w:t>
      </w:r>
    </w:p>
    <w:p w:rsidR="002B42C9" w:rsidRPr="0027115F" w:rsidRDefault="002B42C9" w:rsidP="002F212D">
      <w:pPr>
        <w:rPr>
          <w:lang w:val="en-GB"/>
        </w:rPr>
      </w:pPr>
      <w:r w:rsidRPr="0027115F">
        <w:rPr>
          <w:lang w:val="en-GB"/>
        </w:rPr>
        <w:t>- Spider Riders Colori</w:t>
      </w:r>
    </w:p>
    <w:p w:rsidR="002B42C9" w:rsidRPr="0027115F" w:rsidRDefault="002B42C9" w:rsidP="002F212D">
      <w:pPr>
        <w:rPr>
          <w:lang w:val="en-GB"/>
        </w:rPr>
      </w:pPr>
      <w:r w:rsidRPr="0027115F">
        <w:rPr>
          <w:lang w:val="en-GB"/>
        </w:rPr>
        <w:t>- Spider Riders Magic Album</w:t>
      </w:r>
    </w:p>
    <w:p w:rsidR="002B42C9" w:rsidRPr="0027115F" w:rsidRDefault="002B42C9" w:rsidP="002F212D">
      <w:pPr>
        <w:rPr>
          <w:lang w:val="en-GB"/>
        </w:rPr>
      </w:pPr>
      <w:r w:rsidRPr="0027115F">
        <w:rPr>
          <w:lang w:val="en-GB"/>
        </w:rPr>
        <w:t>Edizioni Play Press Srl</w:t>
      </w:r>
    </w:p>
    <w:p w:rsidR="002B42C9" w:rsidRPr="0027115F" w:rsidRDefault="002B42C9" w:rsidP="002F212D">
      <w:pPr>
        <w:rPr>
          <w:i/>
          <w:u w:val="single"/>
          <w:lang w:val="en-GB"/>
        </w:rPr>
      </w:pPr>
      <w:r w:rsidRPr="0027115F">
        <w:rPr>
          <w:i/>
          <w:u w:val="single"/>
          <w:lang w:val="en-GB"/>
        </w:rPr>
        <w:t>Covers and illustrations:</w:t>
      </w:r>
    </w:p>
    <w:p w:rsidR="002B42C9" w:rsidRPr="0027115F" w:rsidRDefault="002B42C9" w:rsidP="002F212D">
      <w:pPr>
        <w:rPr>
          <w:lang w:val="en-GB"/>
        </w:rPr>
      </w:pPr>
      <w:r w:rsidRPr="0027115F">
        <w:t xml:space="preserve">- Totally Spies. Tutti I colori che vuoi. </w:t>
      </w:r>
      <w:r w:rsidRPr="0027115F">
        <w:rPr>
          <w:lang w:val="en-GB"/>
        </w:rPr>
        <w:t>(Totally Spies. All the colors you want)</w:t>
      </w:r>
    </w:p>
    <w:p w:rsidR="002B42C9" w:rsidRDefault="002B42C9" w:rsidP="002F212D">
      <w:r w:rsidRPr="00CD7FF9">
        <w:t>- Totally Spies. Test e giochi da spie.</w:t>
      </w:r>
    </w:p>
    <w:p w:rsidR="002B42C9" w:rsidRPr="00CD7FF9" w:rsidRDefault="002B42C9" w:rsidP="002F212D">
      <w:pPr>
        <w:rPr>
          <w:lang w:val="en-GB"/>
        </w:rPr>
      </w:pPr>
      <w:r w:rsidRPr="00CD7FF9">
        <w:rPr>
          <w:lang w:val="en-GB"/>
        </w:rPr>
        <w:t>I.E.S. Srl</w:t>
      </w:r>
    </w:p>
    <w:p w:rsidR="002B42C9" w:rsidRPr="00CD7FF9" w:rsidRDefault="002B42C9" w:rsidP="002F212D">
      <w:pPr>
        <w:rPr>
          <w:i/>
          <w:u w:val="single"/>
          <w:lang w:val="en-GB"/>
        </w:rPr>
      </w:pPr>
      <w:r w:rsidRPr="00CD7FF9">
        <w:rPr>
          <w:i/>
          <w:u w:val="single"/>
          <w:lang w:val="en-GB"/>
        </w:rPr>
        <w:t>Illustration for playbill:</w:t>
      </w:r>
    </w:p>
    <w:p w:rsidR="002B42C9" w:rsidRPr="00CD7FF9" w:rsidRDefault="002B42C9" w:rsidP="002F212D">
      <w:r w:rsidRPr="00CD7FF9">
        <w:t>- M&amp;M Moda a Mortara</w:t>
      </w:r>
    </w:p>
    <w:p w:rsidR="002B42C9" w:rsidRPr="00CD7FF9" w:rsidRDefault="002B42C9" w:rsidP="002F212D">
      <w:pPr>
        <w:rPr>
          <w:i/>
          <w:u w:val="single"/>
        </w:rPr>
      </w:pPr>
      <w:r w:rsidRPr="00CD7FF9">
        <w:rPr>
          <w:i/>
          <w:u w:val="single"/>
        </w:rPr>
        <w:t>Cover and illustrations:</w:t>
      </w:r>
    </w:p>
    <w:p w:rsidR="002B42C9" w:rsidRPr="00CD7FF9" w:rsidRDefault="002B42C9" w:rsidP="002F212D">
      <w:pPr>
        <w:rPr>
          <w:lang w:val="en-GB"/>
        </w:rPr>
      </w:pPr>
      <w:r>
        <w:t>- I C</w:t>
      </w:r>
      <w:r w:rsidRPr="00CD7FF9">
        <w:t>avalieri dello Zodiaco</w:t>
      </w:r>
      <w:r>
        <w:t xml:space="preserve">. Espandi il tuo cosmo (Saint Seiya. </w:t>
      </w:r>
      <w:r w:rsidRPr="00CD7FF9">
        <w:rPr>
          <w:lang w:val="en-GB"/>
        </w:rPr>
        <w:t>Burn your cosmo)</w:t>
      </w:r>
    </w:p>
    <w:p w:rsidR="002B42C9" w:rsidRPr="00CD7FF9" w:rsidRDefault="002B42C9" w:rsidP="002F212D">
      <w:pPr>
        <w:rPr>
          <w:lang w:val="en-GB"/>
        </w:rPr>
      </w:pPr>
      <w:r w:rsidRPr="00CD7FF9">
        <w:rPr>
          <w:lang w:val="en-GB"/>
        </w:rPr>
        <w:t>By Roberto Branca</w:t>
      </w:r>
    </w:p>
    <w:p w:rsidR="002B42C9" w:rsidRDefault="002B42C9" w:rsidP="002F212D">
      <w:pPr>
        <w:rPr>
          <w:lang w:val="en-GB"/>
        </w:rPr>
      </w:pPr>
      <w:r>
        <w:rPr>
          <w:lang w:val="en-GB"/>
        </w:rPr>
        <w:t>Iacobelli Editore</w:t>
      </w:r>
    </w:p>
    <w:p w:rsidR="002B42C9" w:rsidRDefault="002B42C9" w:rsidP="002F212D">
      <w:pPr>
        <w:rPr>
          <w:lang w:val="en-GB"/>
        </w:rPr>
      </w:pPr>
    </w:p>
    <w:p w:rsidR="002B42C9" w:rsidRPr="00CD7FF9" w:rsidRDefault="002B42C9" w:rsidP="00CD7FF9">
      <w:pPr>
        <w:numPr>
          <w:ilvl w:val="0"/>
          <w:numId w:val="1"/>
        </w:numPr>
        <w:rPr>
          <w:lang w:val="en-GB"/>
        </w:rPr>
      </w:pPr>
      <w:r>
        <w:rPr>
          <w:b/>
          <w:lang w:val="en-GB"/>
        </w:rPr>
        <w:t>2009</w:t>
      </w:r>
    </w:p>
    <w:p w:rsidR="002B42C9" w:rsidRDefault="002B42C9" w:rsidP="00CD7FF9">
      <w:pPr>
        <w:rPr>
          <w:b/>
          <w:lang w:val="en-GB"/>
        </w:rPr>
      </w:pPr>
    </w:p>
    <w:p w:rsidR="002B42C9" w:rsidRDefault="002B42C9" w:rsidP="00CD7FF9">
      <w:pPr>
        <w:rPr>
          <w:i/>
          <w:u w:val="single"/>
          <w:lang w:val="en-GB"/>
        </w:rPr>
      </w:pPr>
      <w:r>
        <w:rPr>
          <w:i/>
          <w:u w:val="single"/>
          <w:lang w:val="en-GB"/>
        </w:rPr>
        <w:t>Illustrations:</w:t>
      </w:r>
    </w:p>
    <w:p w:rsidR="002B42C9" w:rsidRDefault="002B42C9" w:rsidP="00CD7FF9">
      <w:pPr>
        <w:rPr>
          <w:lang w:val="en-GB"/>
        </w:rPr>
      </w:pPr>
      <w:r>
        <w:rPr>
          <w:lang w:val="en-GB"/>
        </w:rPr>
        <w:t>- Spider Riders Activity</w:t>
      </w:r>
    </w:p>
    <w:p w:rsidR="002B42C9" w:rsidRDefault="002B42C9" w:rsidP="00CD7FF9">
      <w:pPr>
        <w:rPr>
          <w:lang w:val="en-GB"/>
        </w:rPr>
      </w:pPr>
      <w:r>
        <w:rPr>
          <w:lang w:val="en-GB"/>
        </w:rPr>
        <w:t>- Gormiti Attacca e Stacca (Gormiti Stack Attack)</w:t>
      </w:r>
    </w:p>
    <w:p w:rsidR="002B42C9" w:rsidRDefault="002B42C9" w:rsidP="00CD7FF9">
      <w:pPr>
        <w:rPr>
          <w:lang w:val="en-GB"/>
        </w:rPr>
      </w:pPr>
      <w:r>
        <w:rPr>
          <w:lang w:val="en-GB"/>
        </w:rPr>
        <w:t>- Gormiti Magic Album</w:t>
      </w:r>
    </w:p>
    <w:p w:rsidR="002B42C9" w:rsidRDefault="002B42C9" w:rsidP="00CD7FF9">
      <w:pPr>
        <w:rPr>
          <w:lang w:val="en-GB"/>
        </w:rPr>
      </w:pPr>
      <w:r>
        <w:rPr>
          <w:lang w:val="en-GB"/>
        </w:rPr>
        <w:t>- Twin Princess Stack Attack</w:t>
      </w:r>
    </w:p>
    <w:p w:rsidR="002B42C9" w:rsidRPr="00497DD4" w:rsidRDefault="002B42C9" w:rsidP="00CD7FF9">
      <w:r w:rsidRPr="00497DD4">
        <w:t>- Twin Princess Storie Adesive</w:t>
      </w:r>
    </w:p>
    <w:p w:rsidR="002B42C9" w:rsidRPr="00497DD4" w:rsidRDefault="002B42C9" w:rsidP="00CD7FF9">
      <w:r w:rsidRPr="00497DD4">
        <w:t>- Twin Princess Gioca e colora</w:t>
      </w:r>
    </w:p>
    <w:p w:rsidR="002B42C9" w:rsidRPr="00497DD4" w:rsidRDefault="002B42C9" w:rsidP="00CD7FF9">
      <w:pPr>
        <w:rPr>
          <w:lang w:val="en-GB"/>
        </w:rPr>
      </w:pPr>
      <w:r w:rsidRPr="00497DD4">
        <w:rPr>
          <w:lang w:val="en-GB"/>
        </w:rPr>
        <w:t>- Blue Dragon Stack &amp; Attack</w:t>
      </w:r>
    </w:p>
    <w:p w:rsidR="002B42C9" w:rsidRPr="00497DD4" w:rsidRDefault="002B42C9" w:rsidP="00CD7FF9">
      <w:pPr>
        <w:rPr>
          <w:lang w:val="en-GB"/>
        </w:rPr>
      </w:pPr>
      <w:r w:rsidRPr="00497DD4">
        <w:rPr>
          <w:lang w:val="en-GB"/>
        </w:rPr>
        <w:t>- Blue Dragon Toys &amp; Stickers</w:t>
      </w:r>
    </w:p>
    <w:p w:rsidR="002B42C9" w:rsidRDefault="002B42C9" w:rsidP="00CD7FF9">
      <w:pPr>
        <w:rPr>
          <w:lang w:val="en-GB"/>
        </w:rPr>
      </w:pPr>
      <w:r>
        <w:rPr>
          <w:lang w:val="en-GB"/>
        </w:rPr>
        <w:t>Edizioni Play Press Srl</w:t>
      </w:r>
    </w:p>
    <w:p w:rsidR="002B42C9" w:rsidRDefault="002B42C9" w:rsidP="00CD7FF9">
      <w:pPr>
        <w:rPr>
          <w:i/>
          <w:u w:val="single"/>
          <w:lang w:val="en-GB"/>
        </w:rPr>
      </w:pPr>
      <w:r>
        <w:rPr>
          <w:i/>
          <w:u w:val="single"/>
          <w:lang w:val="en-GB"/>
        </w:rPr>
        <w:t>Cover and Illustrations:</w:t>
      </w:r>
    </w:p>
    <w:p w:rsidR="002B42C9" w:rsidRPr="00497DD4" w:rsidRDefault="002B42C9" w:rsidP="00CD7FF9">
      <w:r w:rsidRPr="00497DD4">
        <w:t xml:space="preserve">- </w:t>
      </w:r>
      <w:smartTag w:uri="urn:schemas-microsoft-com:office:smarttags" w:element="PersonName">
        <w:smartTagPr>
          <w:attr w:name="ProductID" w:val="La Gatta"/>
        </w:smartTagPr>
        <w:smartTag w:uri="urn:schemas-microsoft-com:office:smarttags" w:element="PersonName">
          <w:smartTagPr>
            <w:attr w:name="ProductID" w:val="La Gatta Magica"/>
          </w:smartTagPr>
          <w:r w:rsidRPr="00497DD4">
            <w:t>La Gatta</w:t>
          </w:r>
        </w:smartTag>
        <w:r w:rsidRPr="00497DD4">
          <w:t xml:space="preserve"> Magica</w:t>
        </w:r>
      </w:smartTag>
      <w:r w:rsidRPr="00497DD4">
        <w:t xml:space="preserve"> (The magic cat) for “Il Battello a Vapore” series</w:t>
      </w:r>
    </w:p>
    <w:p w:rsidR="002B42C9" w:rsidRDefault="002B42C9" w:rsidP="00CD7FF9">
      <w:r>
        <w:t>Edizioni Piemme S.p.A.</w:t>
      </w:r>
    </w:p>
    <w:p w:rsidR="002B42C9" w:rsidRDefault="002B42C9" w:rsidP="00CD7FF9">
      <w:pPr>
        <w:rPr>
          <w:i/>
          <w:u w:val="single"/>
        </w:rPr>
      </w:pPr>
      <w:r>
        <w:rPr>
          <w:i/>
          <w:u w:val="single"/>
        </w:rPr>
        <w:t>Covers, illustrations, editorials:</w:t>
      </w:r>
    </w:p>
    <w:p w:rsidR="002B42C9" w:rsidRDefault="002B42C9" w:rsidP="00CD7FF9">
      <w:r>
        <w:t xml:space="preserve">- Sissi </w:t>
      </w:r>
      <w:smartTag w:uri="urn:schemas-microsoft-com:office:smarttags" w:element="PersonName">
        <w:smartTagPr>
          <w:attr w:name="ProductID" w:val="la Principessa"/>
        </w:smartTagPr>
        <w:r>
          <w:t>la Principessa</w:t>
        </w:r>
      </w:smartTag>
      <w:r>
        <w:t xml:space="preserve"> (Princess Sissi)</w:t>
      </w:r>
    </w:p>
    <w:p w:rsidR="002B42C9" w:rsidRDefault="002B42C9" w:rsidP="00CD7FF9">
      <w:r>
        <w:t>- Piccole principesse Sissi (Sissi Little Princesses)</w:t>
      </w:r>
    </w:p>
    <w:p w:rsidR="002B42C9" w:rsidRPr="00AE2B3A" w:rsidRDefault="002B42C9" w:rsidP="00CD7FF9">
      <w:pPr>
        <w:rPr>
          <w:lang w:val="en-GB"/>
        </w:rPr>
      </w:pPr>
      <w:r w:rsidRPr="00AE2B3A">
        <w:rPr>
          <w:lang w:val="en-GB"/>
        </w:rPr>
        <w:t>- Colora Sissi</w:t>
      </w:r>
    </w:p>
    <w:p w:rsidR="002B42C9" w:rsidRPr="00AE2B3A" w:rsidRDefault="002B42C9" w:rsidP="00CD7FF9">
      <w:pPr>
        <w:rPr>
          <w:lang w:val="en-GB"/>
        </w:rPr>
      </w:pPr>
      <w:r w:rsidRPr="00AE2B3A">
        <w:rPr>
          <w:lang w:val="en-GB"/>
        </w:rPr>
        <w:t>For Editcom.it Srl – Panini Kids Srl</w:t>
      </w:r>
    </w:p>
    <w:p w:rsidR="002B42C9" w:rsidRDefault="002B42C9" w:rsidP="00CD7FF9">
      <w:pPr>
        <w:rPr>
          <w:i/>
          <w:u w:val="single"/>
          <w:lang w:val="en-GB"/>
        </w:rPr>
      </w:pPr>
      <w:r>
        <w:rPr>
          <w:i/>
          <w:u w:val="single"/>
          <w:lang w:val="en-GB"/>
        </w:rPr>
        <w:t>Style Guide Illustrations:</w:t>
      </w:r>
    </w:p>
    <w:p w:rsidR="002B42C9" w:rsidRDefault="002B42C9" w:rsidP="00CD7FF9">
      <w:pPr>
        <w:rPr>
          <w:lang w:val="en-GB"/>
        </w:rPr>
      </w:pPr>
      <w:r>
        <w:rPr>
          <w:lang w:val="en-GB"/>
        </w:rPr>
        <w:t>- Totally Spies</w:t>
      </w:r>
    </w:p>
    <w:p w:rsidR="002B42C9" w:rsidRDefault="002B42C9" w:rsidP="00CD7FF9">
      <w:pPr>
        <w:rPr>
          <w:lang w:val="en-GB"/>
        </w:rPr>
      </w:pPr>
      <w:r>
        <w:rPr>
          <w:lang w:val="en-GB"/>
        </w:rPr>
        <w:t>- Gormiti Supreme Eclipse</w:t>
      </w:r>
    </w:p>
    <w:p w:rsidR="002B42C9" w:rsidRPr="00860882" w:rsidRDefault="002B42C9" w:rsidP="00CD7FF9">
      <w:r w:rsidRPr="00860882">
        <w:t>For Il Sole di Carta Srl</w:t>
      </w:r>
    </w:p>
    <w:p w:rsidR="002B42C9" w:rsidRDefault="002B42C9" w:rsidP="00CD7FF9">
      <w:r>
        <w:t>- Marathon Animation – Giochi Preziosi S.p.A.</w:t>
      </w:r>
    </w:p>
    <w:p w:rsidR="002B42C9" w:rsidRPr="00860882" w:rsidRDefault="002B42C9" w:rsidP="00CD7FF9">
      <w:pPr>
        <w:rPr>
          <w:i/>
          <w:u w:val="single"/>
          <w:lang w:val="en-GB"/>
        </w:rPr>
      </w:pPr>
      <w:r w:rsidRPr="00860882">
        <w:rPr>
          <w:i/>
          <w:u w:val="single"/>
          <w:lang w:val="en-GB"/>
        </w:rPr>
        <w:t>Illustrations,wallpaper,wireless, mms and wap:</w:t>
      </w:r>
    </w:p>
    <w:p w:rsidR="002B42C9" w:rsidRDefault="002B42C9" w:rsidP="00CD7FF9">
      <w:pPr>
        <w:rPr>
          <w:lang w:val="en-GB"/>
        </w:rPr>
      </w:pPr>
      <w:r>
        <w:rPr>
          <w:lang w:val="en-GB"/>
        </w:rPr>
        <w:t xml:space="preserve">- Manga </w:t>
      </w:r>
    </w:p>
    <w:p w:rsidR="002B42C9" w:rsidRDefault="002B42C9" w:rsidP="00CD7FF9">
      <w:pPr>
        <w:rPr>
          <w:lang w:val="en-GB"/>
        </w:rPr>
      </w:pPr>
      <w:r>
        <w:rPr>
          <w:lang w:val="en-GB"/>
        </w:rPr>
        <w:t>Digitouch Srl</w:t>
      </w:r>
    </w:p>
    <w:p w:rsidR="002B42C9" w:rsidRDefault="002B42C9" w:rsidP="00CD7FF9">
      <w:pPr>
        <w:rPr>
          <w:lang w:val="en-GB"/>
        </w:rPr>
      </w:pPr>
      <w:r>
        <w:rPr>
          <w:i/>
          <w:u w:val="single"/>
          <w:lang w:val="en-GB"/>
        </w:rPr>
        <w:t>Illustration and texts:</w:t>
      </w:r>
    </w:p>
    <w:p w:rsidR="002B42C9" w:rsidRDefault="002B42C9" w:rsidP="00CD7FF9">
      <w:pPr>
        <w:rPr>
          <w:lang w:val="en-GB"/>
        </w:rPr>
      </w:pPr>
      <w:r>
        <w:rPr>
          <w:lang w:val="en-GB"/>
        </w:rPr>
        <w:t>- Slot Machine Ghost</w:t>
      </w:r>
    </w:p>
    <w:p w:rsidR="002B42C9" w:rsidRPr="00860882" w:rsidRDefault="002B42C9" w:rsidP="00CD7FF9">
      <w:r w:rsidRPr="00860882">
        <w:t>PlayBet Srl</w:t>
      </w:r>
    </w:p>
    <w:p w:rsidR="002B42C9" w:rsidRDefault="002B42C9" w:rsidP="00CD7FF9">
      <w:r w:rsidRPr="00860882">
        <w:t>- Parola di… for “Disegna Manga &amp; Anime</w:t>
      </w:r>
      <w:r>
        <w:t>”</w:t>
      </w:r>
      <w:r w:rsidRPr="00860882">
        <w:t xml:space="preserve"> n. </w:t>
      </w:r>
      <w:r>
        <w:t>39 and n. 50</w:t>
      </w:r>
    </w:p>
    <w:p w:rsidR="002B42C9" w:rsidRDefault="002B42C9" w:rsidP="00CD7FF9">
      <w:r>
        <w:t>Envisage Srl – De Agostini S.p.A.</w:t>
      </w:r>
    </w:p>
    <w:p w:rsidR="002B42C9" w:rsidRDefault="002B42C9" w:rsidP="00CD7FF9"/>
    <w:p w:rsidR="002B42C9" w:rsidRPr="00860882" w:rsidRDefault="002B42C9" w:rsidP="00860882">
      <w:pPr>
        <w:numPr>
          <w:ilvl w:val="0"/>
          <w:numId w:val="1"/>
        </w:numPr>
      </w:pPr>
      <w:r>
        <w:rPr>
          <w:b/>
        </w:rPr>
        <w:t>2010</w:t>
      </w:r>
    </w:p>
    <w:p w:rsidR="002B42C9" w:rsidRDefault="002B42C9" w:rsidP="00860882">
      <w:pPr>
        <w:rPr>
          <w:b/>
        </w:rPr>
      </w:pPr>
    </w:p>
    <w:p w:rsidR="002B42C9" w:rsidRDefault="002B42C9" w:rsidP="00860882">
      <w:pPr>
        <w:rPr>
          <w:i/>
          <w:u w:val="single"/>
        </w:rPr>
      </w:pPr>
      <w:r>
        <w:rPr>
          <w:i/>
          <w:u w:val="single"/>
        </w:rPr>
        <w:t>Illustrations:</w:t>
      </w:r>
    </w:p>
    <w:p w:rsidR="002B42C9" w:rsidRDefault="002B42C9" w:rsidP="00860882">
      <w:r>
        <w:t>- Gormiti Color book</w:t>
      </w:r>
    </w:p>
    <w:p w:rsidR="002B42C9" w:rsidRDefault="002B42C9" w:rsidP="00860882">
      <w:r>
        <w:t>- Gormiti tutto da colorare</w:t>
      </w:r>
    </w:p>
    <w:p w:rsidR="002B42C9" w:rsidRDefault="002B42C9" w:rsidP="00860882">
      <w:r>
        <w:t>- Le storie adesive di Kilari</w:t>
      </w:r>
    </w:p>
    <w:p w:rsidR="002B42C9" w:rsidRPr="00860882" w:rsidRDefault="002B42C9" w:rsidP="00860882">
      <w:pPr>
        <w:rPr>
          <w:lang w:val="en-GB"/>
        </w:rPr>
      </w:pPr>
      <w:r w:rsidRPr="00860882">
        <w:rPr>
          <w:lang w:val="en-GB"/>
        </w:rPr>
        <w:t>- Magic Colors Angel’s Friends</w:t>
      </w:r>
    </w:p>
    <w:p w:rsidR="002B42C9" w:rsidRDefault="002B42C9" w:rsidP="00860882">
      <w:pPr>
        <w:rPr>
          <w:lang w:val="en-GB"/>
        </w:rPr>
      </w:pPr>
      <w:r w:rsidRPr="00860882">
        <w:rPr>
          <w:lang w:val="en-GB"/>
        </w:rPr>
        <w:t>Edizioni Play Press Srl</w:t>
      </w:r>
    </w:p>
    <w:p w:rsidR="002B42C9" w:rsidRDefault="002B42C9" w:rsidP="00860882">
      <w:pPr>
        <w:rPr>
          <w:i/>
          <w:u w:val="single"/>
          <w:lang w:val="en-GB"/>
        </w:rPr>
      </w:pPr>
      <w:r>
        <w:rPr>
          <w:i/>
          <w:u w:val="single"/>
          <w:lang w:val="en-GB"/>
        </w:rPr>
        <w:t>Covers and illustrations:</w:t>
      </w:r>
    </w:p>
    <w:p w:rsidR="002B42C9" w:rsidRDefault="002B42C9" w:rsidP="00860882">
      <w:pPr>
        <w:rPr>
          <w:lang w:val="en-GB"/>
        </w:rPr>
      </w:pPr>
      <w:r>
        <w:rPr>
          <w:lang w:val="en-GB"/>
        </w:rPr>
        <w:t>- Vuoi ballare con me? (Would you dance with me?)</w:t>
      </w:r>
    </w:p>
    <w:p w:rsidR="002B42C9" w:rsidRPr="002B7E2C" w:rsidRDefault="002B42C9" w:rsidP="00860882">
      <w:r w:rsidRPr="002B7E2C">
        <w:t>For “Il battello a vapore” series</w:t>
      </w:r>
    </w:p>
    <w:p w:rsidR="002B42C9" w:rsidRDefault="002B42C9" w:rsidP="00860882">
      <w:r>
        <w:t>Edizioni Piemme S.p.A.</w:t>
      </w:r>
    </w:p>
    <w:p w:rsidR="002B42C9" w:rsidRPr="002B7E2C" w:rsidRDefault="002B42C9" w:rsidP="00860882">
      <w:pPr>
        <w:rPr>
          <w:i/>
          <w:u w:val="single"/>
          <w:lang w:val="en-GB"/>
        </w:rPr>
      </w:pPr>
      <w:r w:rsidRPr="002B7E2C">
        <w:rPr>
          <w:i/>
          <w:u w:val="single"/>
          <w:lang w:val="en-GB"/>
        </w:rPr>
        <w:t>Illustrations and texts:</w:t>
      </w:r>
    </w:p>
    <w:p w:rsidR="002B42C9" w:rsidRPr="002B7E2C" w:rsidRDefault="002B42C9" w:rsidP="00860882">
      <w:pPr>
        <w:rPr>
          <w:lang w:val="en-GB"/>
        </w:rPr>
      </w:pPr>
      <w:r w:rsidRPr="002B7E2C">
        <w:rPr>
          <w:lang w:val="en-GB"/>
        </w:rPr>
        <w:t>- Parola di…</w:t>
      </w:r>
    </w:p>
    <w:p w:rsidR="002B42C9" w:rsidRPr="002B7E2C" w:rsidRDefault="002B42C9" w:rsidP="00860882">
      <w:r>
        <w:t>f</w:t>
      </w:r>
      <w:r w:rsidRPr="002B7E2C">
        <w:t>or “Disegna Manga e Anime”</w:t>
      </w:r>
    </w:p>
    <w:p w:rsidR="002B42C9" w:rsidRDefault="002B42C9" w:rsidP="00860882">
      <w:r>
        <w:t>Envisage Srl – De Agostini S.p.A.</w:t>
      </w:r>
    </w:p>
    <w:p w:rsidR="002B42C9" w:rsidRPr="002B7E2C" w:rsidRDefault="002B42C9" w:rsidP="00860882">
      <w:pPr>
        <w:rPr>
          <w:i/>
          <w:u w:val="single"/>
          <w:lang w:val="en-GB"/>
        </w:rPr>
      </w:pPr>
      <w:r w:rsidRPr="002B7E2C">
        <w:rPr>
          <w:i/>
          <w:u w:val="single"/>
          <w:lang w:val="en-GB"/>
        </w:rPr>
        <w:t>Illustrations:</w:t>
      </w:r>
    </w:p>
    <w:p w:rsidR="002B42C9" w:rsidRPr="002B7E2C" w:rsidRDefault="002B42C9" w:rsidP="00860882">
      <w:pPr>
        <w:rPr>
          <w:lang w:val="en-GB"/>
        </w:rPr>
      </w:pPr>
      <w:r w:rsidRPr="002B7E2C">
        <w:rPr>
          <w:lang w:val="en-GB"/>
        </w:rPr>
        <w:t>- various notebooks</w:t>
      </w:r>
    </w:p>
    <w:p w:rsidR="002B42C9" w:rsidRPr="002B7E2C" w:rsidRDefault="002B42C9" w:rsidP="00860882">
      <w:pPr>
        <w:rPr>
          <w:lang w:val="en-GB"/>
        </w:rPr>
      </w:pPr>
      <w:r w:rsidRPr="002B7E2C">
        <w:rPr>
          <w:lang w:val="en-GB"/>
        </w:rPr>
        <w:t>FSG Design</w:t>
      </w:r>
    </w:p>
    <w:p w:rsidR="002B42C9" w:rsidRPr="002B7E2C" w:rsidRDefault="002B42C9" w:rsidP="00860882">
      <w:pPr>
        <w:rPr>
          <w:i/>
          <w:u w:val="single"/>
          <w:lang w:val="en-GB"/>
        </w:rPr>
      </w:pPr>
      <w:r w:rsidRPr="002B7E2C">
        <w:rPr>
          <w:i/>
          <w:u w:val="single"/>
          <w:lang w:val="en-GB"/>
        </w:rPr>
        <w:t>Style Guide Illustrations:</w:t>
      </w:r>
    </w:p>
    <w:p w:rsidR="002B42C9" w:rsidRDefault="002B42C9" w:rsidP="00860882">
      <w:pPr>
        <w:rPr>
          <w:lang w:val="en-GB"/>
        </w:rPr>
      </w:pPr>
      <w:r>
        <w:rPr>
          <w:lang w:val="en-GB"/>
        </w:rPr>
        <w:t>- Sailor Moon</w:t>
      </w:r>
    </w:p>
    <w:p w:rsidR="002B42C9" w:rsidRDefault="002B42C9" w:rsidP="00860882">
      <w:pPr>
        <w:rPr>
          <w:lang w:val="en-GB"/>
        </w:rPr>
      </w:pPr>
      <w:r>
        <w:rPr>
          <w:lang w:val="en-GB"/>
        </w:rPr>
        <w:t>Kappa Srl, Backstage Srl</w:t>
      </w:r>
    </w:p>
    <w:p w:rsidR="002B42C9" w:rsidRPr="002B7E2C" w:rsidRDefault="002B42C9" w:rsidP="00860882">
      <w:pPr>
        <w:rPr>
          <w:lang w:val="en-GB"/>
        </w:rPr>
      </w:pPr>
      <w:r>
        <w:rPr>
          <w:lang w:val="en-GB"/>
        </w:rPr>
        <w:t>Naoko Takeuchi (PNP), TOEI Animation</w:t>
      </w:r>
    </w:p>
    <w:p w:rsidR="002B42C9" w:rsidRDefault="002B42C9" w:rsidP="002B7E2C">
      <w:pPr>
        <w:rPr>
          <w:lang w:val="en-GB"/>
        </w:rPr>
      </w:pPr>
      <w:r>
        <w:rPr>
          <w:lang w:val="en-GB"/>
        </w:rPr>
        <w:t>- Sailor Moon Ribbon</w:t>
      </w:r>
    </w:p>
    <w:p w:rsidR="002B42C9" w:rsidRDefault="002B42C9" w:rsidP="002B7E2C">
      <w:pPr>
        <w:rPr>
          <w:lang w:val="en-GB"/>
        </w:rPr>
      </w:pPr>
      <w:r>
        <w:rPr>
          <w:lang w:val="en-GB"/>
        </w:rPr>
        <w:t>Kappa Srl, Backstage Srl</w:t>
      </w:r>
    </w:p>
    <w:p w:rsidR="002B42C9" w:rsidRPr="002B7E2C" w:rsidRDefault="002B42C9" w:rsidP="002B7E2C">
      <w:pPr>
        <w:rPr>
          <w:lang w:val="en-GB"/>
        </w:rPr>
      </w:pPr>
      <w:r>
        <w:rPr>
          <w:lang w:val="en-GB"/>
        </w:rPr>
        <w:t>Naoko Takeuchi (PNP), TOEI Animation</w:t>
      </w:r>
    </w:p>
    <w:p w:rsidR="002B42C9" w:rsidRDefault="002B42C9" w:rsidP="002B7E2C">
      <w:pPr>
        <w:rPr>
          <w:lang w:val="en-GB"/>
        </w:rPr>
      </w:pPr>
      <w:r>
        <w:rPr>
          <w:lang w:val="en-GB"/>
        </w:rPr>
        <w:t>- Sailor Moon Super</w:t>
      </w:r>
    </w:p>
    <w:p w:rsidR="002B42C9" w:rsidRDefault="002B42C9" w:rsidP="002B7E2C">
      <w:pPr>
        <w:rPr>
          <w:lang w:val="en-GB"/>
        </w:rPr>
      </w:pPr>
      <w:r>
        <w:rPr>
          <w:lang w:val="en-GB"/>
        </w:rPr>
        <w:t>Kappa Srl, Backstage Srl</w:t>
      </w:r>
    </w:p>
    <w:p w:rsidR="002B42C9" w:rsidRPr="002B7E2C" w:rsidRDefault="002B42C9" w:rsidP="002B7E2C">
      <w:pPr>
        <w:rPr>
          <w:lang w:val="en-GB"/>
        </w:rPr>
      </w:pPr>
      <w:r>
        <w:rPr>
          <w:lang w:val="en-GB"/>
        </w:rPr>
        <w:t>Naoko Takeuchi (PNP), TOEI Animation</w:t>
      </w:r>
    </w:p>
    <w:p w:rsidR="002B42C9" w:rsidRDefault="002B42C9" w:rsidP="002B7E2C">
      <w:pPr>
        <w:rPr>
          <w:lang w:val="en-GB"/>
        </w:rPr>
      </w:pPr>
      <w:r>
        <w:rPr>
          <w:lang w:val="en-GB"/>
        </w:rPr>
        <w:t>- Sailor Moon SuperS</w:t>
      </w:r>
    </w:p>
    <w:p w:rsidR="002B42C9" w:rsidRDefault="002B42C9" w:rsidP="002B7E2C">
      <w:pPr>
        <w:rPr>
          <w:lang w:val="en-GB"/>
        </w:rPr>
      </w:pPr>
      <w:r>
        <w:rPr>
          <w:lang w:val="en-GB"/>
        </w:rPr>
        <w:t>Kappa Srl, Backstage Srl</w:t>
      </w:r>
    </w:p>
    <w:p w:rsidR="002B42C9" w:rsidRPr="002B7E2C" w:rsidRDefault="002B42C9" w:rsidP="002B7E2C">
      <w:pPr>
        <w:rPr>
          <w:lang w:val="en-GB"/>
        </w:rPr>
      </w:pPr>
      <w:r>
        <w:rPr>
          <w:lang w:val="en-GB"/>
        </w:rPr>
        <w:t>Naoko Takeuchi (PNP), TOEI Animation</w:t>
      </w:r>
    </w:p>
    <w:p w:rsidR="002B42C9" w:rsidRDefault="002B42C9" w:rsidP="004B1972">
      <w:pPr>
        <w:rPr>
          <w:lang w:val="en-GB"/>
        </w:rPr>
      </w:pPr>
    </w:p>
    <w:p w:rsidR="002B42C9" w:rsidRDefault="002B42C9" w:rsidP="004B1972">
      <w:pPr>
        <w:rPr>
          <w:lang w:val="en-GB"/>
        </w:rPr>
      </w:pPr>
    </w:p>
    <w:p w:rsidR="002B42C9" w:rsidRDefault="002B42C9" w:rsidP="004B1972">
      <w:pPr>
        <w:rPr>
          <w:lang w:val="en-GB"/>
        </w:rPr>
      </w:pPr>
    </w:p>
    <w:p w:rsidR="002B42C9" w:rsidRDefault="002B42C9" w:rsidP="004B1972">
      <w:pPr>
        <w:rPr>
          <w:lang w:val="en-GB"/>
        </w:rPr>
      </w:pPr>
    </w:p>
    <w:p w:rsidR="002B42C9" w:rsidRDefault="002B42C9" w:rsidP="004B1972">
      <w:pPr>
        <w:rPr>
          <w:lang w:val="en-GB"/>
        </w:rPr>
      </w:pPr>
    </w:p>
    <w:p w:rsidR="002B42C9" w:rsidRPr="002B7E2C" w:rsidRDefault="002B42C9" w:rsidP="002B7E2C">
      <w:pPr>
        <w:numPr>
          <w:ilvl w:val="0"/>
          <w:numId w:val="1"/>
        </w:numPr>
        <w:rPr>
          <w:lang w:val="en-GB"/>
        </w:rPr>
      </w:pPr>
      <w:r>
        <w:rPr>
          <w:b/>
          <w:lang w:val="en-GB"/>
        </w:rPr>
        <w:t>2011</w:t>
      </w:r>
    </w:p>
    <w:p w:rsidR="002B42C9" w:rsidRDefault="002B42C9" w:rsidP="002B7E2C">
      <w:pPr>
        <w:rPr>
          <w:b/>
          <w:lang w:val="en-GB"/>
        </w:rPr>
      </w:pPr>
    </w:p>
    <w:p w:rsidR="002B42C9" w:rsidRPr="002B7E2C" w:rsidRDefault="002B42C9" w:rsidP="002B7E2C">
      <w:pPr>
        <w:rPr>
          <w:i/>
          <w:u w:val="single"/>
          <w:lang w:val="en-GB"/>
        </w:rPr>
      </w:pPr>
      <w:r>
        <w:rPr>
          <w:i/>
          <w:u w:val="single"/>
          <w:lang w:val="en-GB"/>
        </w:rPr>
        <w:t>Style guide illustrations:</w:t>
      </w:r>
    </w:p>
    <w:p w:rsidR="002B42C9" w:rsidRDefault="002B42C9" w:rsidP="002B7E2C">
      <w:pPr>
        <w:rPr>
          <w:lang w:val="en-GB"/>
        </w:rPr>
      </w:pPr>
      <w:r>
        <w:rPr>
          <w:lang w:val="en-GB"/>
        </w:rPr>
        <w:t>- Sailor Moon Stars</w:t>
      </w:r>
    </w:p>
    <w:p w:rsidR="002B42C9" w:rsidRDefault="002B42C9" w:rsidP="002B7E2C">
      <w:pPr>
        <w:rPr>
          <w:lang w:val="en-GB"/>
        </w:rPr>
      </w:pPr>
      <w:r>
        <w:rPr>
          <w:lang w:val="en-GB"/>
        </w:rPr>
        <w:t>Kappa Srl, Backstage Srl</w:t>
      </w:r>
    </w:p>
    <w:p w:rsidR="002B42C9" w:rsidRPr="002B7E2C" w:rsidRDefault="002B42C9" w:rsidP="002B7E2C">
      <w:pPr>
        <w:rPr>
          <w:lang w:val="en-GB"/>
        </w:rPr>
      </w:pPr>
      <w:r>
        <w:rPr>
          <w:lang w:val="en-GB"/>
        </w:rPr>
        <w:t>Naoko Takeuchi (PNP), TOEI Animation</w:t>
      </w:r>
    </w:p>
    <w:p w:rsidR="002B42C9" w:rsidRDefault="002B42C9" w:rsidP="00F20A16">
      <w:pPr>
        <w:rPr>
          <w:i/>
          <w:u w:val="single"/>
          <w:lang w:val="en-GB"/>
        </w:rPr>
      </w:pPr>
      <w:r>
        <w:rPr>
          <w:i/>
          <w:u w:val="single"/>
          <w:lang w:val="en-GB"/>
        </w:rPr>
        <w:t>Cover:</w:t>
      </w:r>
    </w:p>
    <w:p w:rsidR="002B42C9" w:rsidRDefault="002B42C9" w:rsidP="00F20A16">
      <w:pPr>
        <w:rPr>
          <w:lang w:val="en-GB"/>
        </w:rPr>
      </w:pPr>
      <w:r>
        <w:rPr>
          <w:lang w:val="en-GB"/>
        </w:rPr>
        <w:t>- L’Occhio della Mente (The Eye of the Mind)</w:t>
      </w:r>
    </w:p>
    <w:p w:rsidR="002B42C9" w:rsidRDefault="002B42C9" w:rsidP="00F20A16">
      <w:pPr>
        <w:rPr>
          <w:lang w:val="en-GB"/>
        </w:rPr>
      </w:pPr>
      <w:r>
        <w:rPr>
          <w:lang w:val="en-GB"/>
        </w:rPr>
        <w:t>Kappa Srl</w:t>
      </w:r>
    </w:p>
    <w:p w:rsidR="002B42C9" w:rsidRDefault="002B42C9" w:rsidP="00F20A16">
      <w:pPr>
        <w:rPr>
          <w:i/>
          <w:u w:val="single"/>
          <w:lang w:val="en-GB"/>
        </w:rPr>
      </w:pPr>
      <w:r>
        <w:rPr>
          <w:i/>
          <w:u w:val="single"/>
          <w:lang w:val="en-GB"/>
        </w:rPr>
        <w:t>Cover and illustrations:</w:t>
      </w:r>
    </w:p>
    <w:p w:rsidR="002B42C9" w:rsidRDefault="002B42C9" w:rsidP="00F20A16">
      <w:pPr>
        <w:rPr>
          <w:lang w:val="en-GB"/>
        </w:rPr>
      </w:pPr>
      <w:r>
        <w:rPr>
          <w:lang w:val="en-GB"/>
        </w:rPr>
        <w:t>- Le nuove avventure della gatta magica (The new adventures of the magic cat)</w:t>
      </w:r>
    </w:p>
    <w:p w:rsidR="002B42C9" w:rsidRDefault="002B42C9" w:rsidP="00F20A16">
      <w:pPr>
        <w:rPr>
          <w:lang w:val="en-GB"/>
        </w:rPr>
      </w:pPr>
      <w:r>
        <w:rPr>
          <w:lang w:val="en-GB"/>
        </w:rPr>
        <w:t>For “Il Battello a vapore” series</w:t>
      </w:r>
    </w:p>
    <w:p w:rsidR="002B42C9" w:rsidRDefault="002B42C9" w:rsidP="00F20A16">
      <w:pPr>
        <w:rPr>
          <w:lang w:val="en-GB"/>
        </w:rPr>
      </w:pPr>
      <w:r>
        <w:rPr>
          <w:lang w:val="en-GB"/>
        </w:rPr>
        <w:t>Edizioni Piemme S.p.A.</w:t>
      </w:r>
    </w:p>
    <w:p w:rsidR="002B42C9" w:rsidRDefault="002B42C9" w:rsidP="00F20A16">
      <w:pPr>
        <w:rPr>
          <w:i/>
          <w:u w:val="single"/>
          <w:lang w:val="en-GB"/>
        </w:rPr>
      </w:pPr>
      <w:r>
        <w:rPr>
          <w:i/>
          <w:u w:val="single"/>
          <w:lang w:val="en-GB"/>
        </w:rPr>
        <w:t>Art lines:</w:t>
      </w:r>
    </w:p>
    <w:p w:rsidR="002B42C9" w:rsidRDefault="002B42C9" w:rsidP="00F20A16">
      <w:pPr>
        <w:rPr>
          <w:lang w:val="en-GB"/>
        </w:rPr>
      </w:pPr>
      <w:r>
        <w:rPr>
          <w:lang w:val="en-GB"/>
        </w:rPr>
        <w:t>- Bella Sara Magic Color</w:t>
      </w:r>
    </w:p>
    <w:p w:rsidR="002B42C9" w:rsidRDefault="002B42C9" w:rsidP="00F20A16">
      <w:pPr>
        <w:rPr>
          <w:i/>
          <w:u w:val="single"/>
          <w:lang w:val="en-GB"/>
        </w:rPr>
      </w:pPr>
      <w:r>
        <w:rPr>
          <w:i/>
          <w:u w:val="single"/>
          <w:lang w:val="en-GB"/>
        </w:rPr>
        <w:t>Colouring:</w:t>
      </w:r>
    </w:p>
    <w:p w:rsidR="002B42C9" w:rsidRDefault="002B42C9" w:rsidP="00F20A16">
      <w:pPr>
        <w:rPr>
          <w:lang w:val="en-GB"/>
        </w:rPr>
      </w:pPr>
      <w:r>
        <w:rPr>
          <w:lang w:val="en-GB"/>
        </w:rPr>
        <w:t>- Style Guide Tom and Jerry</w:t>
      </w:r>
    </w:p>
    <w:p w:rsidR="002B42C9" w:rsidRDefault="002B42C9" w:rsidP="00F20A16">
      <w:pPr>
        <w:rPr>
          <w:lang w:val="en-GB"/>
        </w:rPr>
      </w:pPr>
      <w:r>
        <w:rPr>
          <w:lang w:val="en-GB"/>
        </w:rPr>
        <w:t>- Style Guide Scooby Doo</w:t>
      </w:r>
    </w:p>
    <w:p w:rsidR="002B42C9" w:rsidRDefault="002B42C9" w:rsidP="00F20A16">
      <w:pPr>
        <w:rPr>
          <w:i/>
          <w:u w:val="single"/>
          <w:lang w:val="en-GB"/>
        </w:rPr>
      </w:pPr>
      <w:r>
        <w:rPr>
          <w:i/>
          <w:u w:val="single"/>
          <w:lang w:val="en-GB"/>
        </w:rPr>
        <w:t>Colouring Art lines:</w:t>
      </w:r>
    </w:p>
    <w:p w:rsidR="002B42C9" w:rsidRDefault="002B42C9" w:rsidP="00F20A16">
      <w:pPr>
        <w:rPr>
          <w:lang w:val="en-GB"/>
        </w:rPr>
      </w:pPr>
      <w:r>
        <w:rPr>
          <w:lang w:val="en-GB"/>
        </w:rPr>
        <w:t>- Dragon Ball stickers and colors</w:t>
      </w:r>
    </w:p>
    <w:p w:rsidR="002B42C9" w:rsidRDefault="002B42C9" w:rsidP="00F20A16">
      <w:pPr>
        <w:rPr>
          <w:lang w:val="en-GB"/>
        </w:rPr>
      </w:pPr>
      <w:r>
        <w:rPr>
          <w:lang w:val="en-GB"/>
        </w:rPr>
        <w:t>Edizioni Play Press Srl</w:t>
      </w:r>
    </w:p>
    <w:p w:rsidR="002B42C9" w:rsidRDefault="002B42C9" w:rsidP="00F20A16">
      <w:pPr>
        <w:rPr>
          <w:i/>
          <w:u w:val="single"/>
          <w:lang w:val="en-GB"/>
        </w:rPr>
      </w:pPr>
      <w:r>
        <w:rPr>
          <w:i/>
          <w:u w:val="single"/>
          <w:lang w:val="en-GB"/>
        </w:rPr>
        <w:t>Turn Around clean up, action pose, clean up Style Guide:</w:t>
      </w:r>
    </w:p>
    <w:p w:rsidR="002B42C9" w:rsidRDefault="002B42C9" w:rsidP="00F20A16">
      <w:pPr>
        <w:rPr>
          <w:lang w:val="en-GB"/>
        </w:rPr>
      </w:pPr>
      <w:r>
        <w:rPr>
          <w:lang w:val="en-GB"/>
        </w:rPr>
        <w:t>- Redakai 2</w:t>
      </w:r>
    </w:p>
    <w:p w:rsidR="002B42C9" w:rsidRPr="00595166" w:rsidRDefault="002B42C9" w:rsidP="00F20A16">
      <w:pPr>
        <w:rPr>
          <w:lang w:val="en-GB"/>
        </w:rPr>
      </w:pPr>
      <w:r>
        <w:rPr>
          <w:lang w:val="en-GB"/>
        </w:rPr>
        <w:t>Milanima Srl.</w:t>
      </w:r>
    </w:p>
    <w:p w:rsidR="002B42C9" w:rsidRPr="002B7E2C" w:rsidRDefault="002B42C9" w:rsidP="005348FF">
      <w:pPr>
        <w:ind w:left="360"/>
        <w:rPr>
          <w:lang w:val="en-GB"/>
        </w:rPr>
      </w:pPr>
    </w:p>
    <w:p w:rsidR="002B42C9" w:rsidRPr="002B7E2C" w:rsidRDefault="002B42C9" w:rsidP="005348FF">
      <w:pPr>
        <w:rPr>
          <w:lang w:val="en-GB"/>
        </w:rPr>
      </w:pPr>
    </w:p>
    <w:p w:rsidR="002B42C9" w:rsidRPr="002B7E2C" w:rsidRDefault="002B42C9" w:rsidP="00D738FD">
      <w:pPr>
        <w:rPr>
          <w:lang w:val="en-GB"/>
        </w:rPr>
      </w:pPr>
    </w:p>
    <w:p w:rsidR="002B42C9" w:rsidRPr="002B7E2C" w:rsidRDefault="002B42C9" w:rsidP="00D738FD">
      <w:pPr>
        <w:rPr>
          <w:lang w:val="en-GB"/>
        </w:rPr>
      </w:pPr>
    </w:p>
    <w:p w:rsidR="002B42C9" w:rsidRPr="002B7E2C" w:rsidRDefault="002B42C9" w:rsidP="00D738FD">
      <w:pPr>
        <w:rPr>
          <w:u w:val="single"/>
          <w:lang w:val="en-GB"/>
        </w:rPr>
      </w:pPr>
    </w:p>
    <w:p w:rsidR="002B42C9" w:rsidRPr="002B7E2C" w:rsidRDefault="002B42C9" w:rsidP="001B2F78">
      <w:pPr>
        <w:rPr>
          <w:lang w:val="en-GB"/>
        </w:rPr>
      </w:pPr>
    </w:p>
    <w:p w:rsidR="002B42C9" w:rsidRPr="002B7E2C" w:rsidRDefault="002B42C9" w:rsidP="001B2F78">
      <w:pPr>
        <w:rPr>
          <w:u w:val="single"/>
          <w:lang w:val="en-GB"/>
        </w:rPr>
      </w:pPr>
    </w:p>
    <w:sectPr w:rsidR="002B42C9" w:rsidRPr="002B7E2C" w:rsidSect="00F20A16">
      <w:type w:val="continuous"/>
      <w:pgSz w:w="11906" w:h="16838"/>
      <w:pgMar w:top="1417" w:right="1134" w:bottom="1134" w:left="1134" w:header="708" w:footer="708" w:gutter="0"/>
      <w:cols w:num="2" w:space="708" w:equalWidth="0">
        <w:col w:w="4465" w:space="708"/>
        <w:col w:w="4465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74E65"/>
    <w:multiLevelType w:val="hybridMultilevel"/>
    <w:tmpl w:val="6C6612B8"/>
    <w:lvl w:ilvl="0" w:tplc="EDE285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102748"/>
    <w:multiLevelType w:val="hybridMultilevel"/>
    <w:tmpl w:val="5678A684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C299C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6485"/>
    <w:rsid w:val="000D52C7"/>
    <w:rsid w:val="00105B16"/>
    <w:rsid w:val="00170954"/>
    <w:rsid w:val="001B2F78"/>
    <w:rsid w:val="0027115F"/>
    <w:rsid w:val="002B42C9"/>
    <w:rsid w:val="002B7E2C"/>
    <w:rsid w:val="002E6DF3"/>
    <w:rsid w:val="002F212D"/>
    <w:rsid w:val="0036351F"/>
    <w:rsid w:val="003A460B"/>
    <w:rsid w:val="003C3E6D"/>
    <w:rsid w:val="00494C67"/>
    <w:rsid w:val="00497DD4"/>
    <w:rsid w:val="004B1972"/>
    <w:rsid w:val="004E7BA3"/>
    <w:rsid w:val="005348FF"/>
    <w:rsid w:val="00595166"/>
    <w:rsid w:val="00600623"/>
    <w:rsid w:val="0069352C"/>
    <w:rsid w:val="00741538"/>
    <w:rsid w:val="00860882"/>
    <w:rsid w:val="00AD6679"/>
    <w:rsid w:val="00AE2B3A"/>
    <w:rsid w:val="00AE6485"/>
    <w:rsid w:val="00BC7208"/>
    <w:rsid w:val="00BE65A7"/>
    <w:rsid w:val="00CD7FF9"/>
    <w:rsid w:val="00CF4FA2"/>
    <w:rsid w:val="00D738FD"/>
    <w:rsid w:val="00DD35C6"/>
    <w:rsid w:val="00EA3C51"/>
    <w:rsid w:val="00F20A16"/>
    <w:rsid w:val="00FC5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E648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rningblood.it/marcoalbiero/index.html" TargetMode="External"/><Relationship Id="rId5" Type="http://schemas.openxmlformats.org/officeDocument/2006/relationships/hyperlink" Target="mailto:marcoalbiero@tiscaline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482</TotalTime>
  <Pages>5</Pages>
  <Words>1471</Words>
  <Characters>8387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Pro23</dc:creator>
  <cp:keywords/>
  <dc:description/>
  <cp:lastModifiedBy>Pro23</cp:lastModifiedBy>
  <cp:revision>5</cp:revision>
  <dcterms:created xsi:type="dcterms:W3CDTF">2011-12-20T07:20:00Z</dcterms:created>
  <dcterms:modified xsi:type="dcterms:W3CDTF">2011-12-20T15:22:00Z</dcterms:modified>
</cp:coreProperties>
</file>